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CDD8" w14:textId="1CBBD0A5" w:rsidR="00015402" w:rsidRDefault="00015402" w:rsidP="007D0FE5"/>
    <w:p w14:paraId="1875ADA3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7592F963" w14:textId="0B357450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Campeonato de España de </w:t>
      </w:r>
      <w:r w:rsidR="00E64B6C">
        <w:rPr>
          <w:rFonts w:ascii="Arial" w:hAnsi="Arial" w:cs="Arial"/>
          <w:b/>
        </w:rPr>
        <w:t xml:space="preserve">Rally </w:t>
      </w:r>
      <w:r>
        <w:rPr>
          <w:rFonts w:ascii="Arial" w:hAnsi="Arial" w:cs="Arial"/>
          <w:b/>
        </w:rPr>
        <w:t>Raid</w:t>
      </w:r>
      <w:r w:rsidR="00E64B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E64B6C">
        <w:rPr>
          <w:rFonts w:ascii="Arial" w:hAnsi="Arial" w:cs="Arial"/>
          <w:b/>
        </w:rPr>
        <w:t>6</w:t>
      </w:r>
    </w:p>
    <w:p w14:paraId="22764D7E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p w14:paraId="2F879E6F" w14:textId="527EB8F2" w:rsidR="00CA3432" w:rsidRDefault="00CA3432" w:rsidP="00CA3432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D5F3D">
        <w:rPr>
          <w:rFonts w:ascii="Arial" w:hAnsi="Arial" w:cs="Arial"/>
        </w:rPr>
        <w:t xml:space="preserve">La información facilitada (aportaciones RFME, </w:t>
      </w:r>
      <w:proofErr w:type="gramStart"/>
      <w:r w:rsidRPr="00BD5F3D">
        <w:rPr>
          <w:rFonts w:ascii="Arial" w:hAnsi="Arial" w:cs="Arial"/>
        </w:rPr>
        <w:t>condiciones organizadores</w:t>
      </w:r>
      <w:proofErr w:type="gramEnd"/>
      <w:r w:rsidRPr="00BD5F3D">
        <w:rPr>
          <w:rFonts w:ascii="Arial" w:hAnsi="Arial" w:cs="Arial"/>
        </w:rPr>
        <w:t>, precios de inscripciones…) es PROVISIONAL, pendiente de la elaboración del presupuesto 202</w:t>
      </w:r>
      <w:r w:rsidR="00E64B6C">
        <w:rPr>
          <w:rFonts w:ascii="Arial" w:hAnsi="Arial" w:cs="Arial"/>
        </w:rPr>
        <w:t>6</w:t>
      </w:r>
      <w:r w:rsidRPr="00BD5F3D">
        <w:rPr>
          <w:rFonts w:ascii="Arial" w:hAnsi="Arial" w:cs="Arial"/>
        </w:rPr>
        <w:t xml:space="preserve"> y aprobación por parte </w:t>
      </w:r>
      <w:r w:rsidR="00D56BE8">
        <w:rPr>
          <w:rFonts w:ascii="Arial" w:hAnsi="Arial" w:cs="Arial"/>
        </w:rPr>
        <w:t xml:space="preserve">de </w:t>
      </w:r>
      <w:r w:rsidRPr="00BD5F3D">
        <w:rPr>
          <w:rFonts w:ascii="Arial" w:hAnsi="Arial" w:cs="Arial"/>
        </w:rPr>
        <w:t>los órganos competentes de la RFME. Cifras y datos 202</w:t>
      </w:r>
      <w:r w:rsidR="00E64B6C">
        <w:rPr>
          <w:rFonts w:ascii="Arial" w:hAnsi="Arial" w:cs="Arial"/>
        </w:rPr>
        <w:t>5</w:t>
      </w:r>
      <w:r w:rsidRPr="00BD5F3D">
        <w:rPr>
          <w:rFonts w:ascii="Arial" w:hAnsi="Arial" w:cs="Arial"/>
        </w:rPr>
        <w:t>.</w:t>
      </w:r>
    </w:p>
    <w:p w14:paraId="00D5E2FE" w14:textId="77777777" w:rsidR="00CA3432" w:rsidRDefault="00CA3432" w:rsidP="00CA3432">
      <w:pPr>
        <w:tabs>
          <w:tab w:val="left" w:pos="1395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CA3432" w:rsidRPr="004D63C4" w14:paraId="77F0F426" w14:textId="77777777" w:rsidTr="00C11CF0">
        <w:tc>
          <w:tcPr>
            <w:tcW w:w="4322" w:type="dxa"/>
            <w:tcBorders>
              <w:bottom w:val="single" w:sz="4" w:space="0" w:color="auto"/>
            </w:tcBorders>
            <w:shd w:val="clear" w:color="auto" w:fill="BFBFBF"/>
          </w:tcPr>
          <w:p w14:paraId="2871D582" w14:textId="6004F189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E64B6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22" w:type="dxa"/>
            <w:shd w:val="clear" w:color="auto" w:fill="BFBFBF"/>
          </w:tcPr>
          <w:p w14:paraId="3218AEA6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CA3432" w:rsidRPr="004D63C4" w14:paraId="16BC60CC" w14:textId="77777777" w:rsidTr="00C11CF0">
        <w:tc>
          <w:tcPr>
            <w:tcW w:w="4322" w:type="dxa"/>
            <w:tcBorders>
              <w:bottom w:val="single" w:sz="4" w:space="0" w:color="auto"/>
            </w:tcBorders>
          </w:tcPr>
          <w:p w14:paraId="71D35631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539E8C1D" w14:textId="77777777" w:rsidR="00CA3432" w:rsidRPr="004D63C4" w:rsidRDefault="00CA3432" w:rsidP="00C11CF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 Jurado</w:t>
            </w:r>
          </w:p>
          <w:p w14:paraId="0472072F" w14:textId="77777777" w:rsidR="00CA3432" w:rsidRPr="000A2709" w:rsidRDefault="00CA3432" w:rsidP="00C11CF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0A2709">
              <w:rPr>
                <w:rFonts w:ascii="Arial" w:hAnsi="Arial" w:cs="Arial"/>
              </w:rPr>
              <w:t>Comisario Deportivo</w:t>
            </w:r>
          </w:p>
          <w:p w14:paraId="258A56F7" w14:textId="77777777" w:rsidR="00CA3432" w:rsidRPr="004D63C4" w:rsidRDefault="00CA3432" w:rsidP="00C11CF0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473700BF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24247003" w14:textId="6FD04F3E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1.</w:t>
            </w:r>
            <w:r w:rsidR="00E64B6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  <w:r w:rsidR="00E64B6C">
              <w:rPr>
                <w:rFonts w:ascii="Arial" w:hAnsi="Arial" w:cs="Arial"/>
              </w:rPr>
              <w:t>5</w:t>
            </w:r>
            <w:r w:rsidRPr="004D63C4">
              <w:rPr>
                <w:rFonts w:ascii="Arial" w:hAnsi="Arial" w:cs="Arial"/>
              </w:rPr>
              <w:t xml:space="preserve"> €</w:t>
            </w:r>
          </w:p>
          <w:p w14:paraId="24E9E7A7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Seguros RC: 19 € por piloto/evento</w:t>
            </w:r>
          </w:p>
          <w:p w14:paraId="3C68ACD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25111">
              <w:rPr>
                <w:rFonts w:ascii="Arial" w:hAnsi="Arial" w:cs="Arial"/>
              </w:rPr>
              <w:t>Oficiales</w:t>
            </w:r>
          </w:p>
        </w:tc>
      </w:tr>
      <w:tr w:rsidR="00CA3432" w:rsidRPr="004D63C4" w14:paraId="68CEEFC5" w14:textId="77777777" w:rsidTr="00C11CF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2A9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left w:val="single" w:sz="4" w:space="0" w:color="auto"/>
            </w:tcBorders>
          </w:tcPr>
          <w:p w14:paraId="7270A234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660BABE9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</w:tbl>
    <w:p w14:paraId="65D14882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p w14:paraId="28D78B4E" w14:textId="77777777" w:rsidR="00CA3432" w:rsidRDefault="00CA3432" w:rsidP="00CA3432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7007EE46" w14:textId="77777777" w:rsidR="00CA3432" w:rsidRPr="009A7EFE" w:rsidRDefault="00CA3432" w:rsidP="00CA3432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</w:tblGrid>
      <w:tr w:rsidR="00CA3432" w:rsidRPr="004D63C4" w14:paraId="5995F8A1" w14:textId="77777777" w:rsidTr="00C11CF0">
        <w:tc>
          <w:tcPr>
            <w:tcW w:w="2552" w:type="dxa"/>
            <w:shd w:val="clear" w:color="auto" w:fill="BFBFBF"/>
          </w:tcPr>
          <w:p w14:paraId="7B4CE372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D80FAB"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693" w:type="dxa"/>
            <w:shd w:val="clear" w:color="auto" w:fill="BFBFBF"/>
          </w:tcPr>
          <w:p w14:paraId="4FBE7B88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CA3432" w:rsidRPr="004D63C4" w14:paraId="34452DC3" w14:textId="77777777" w:rsidTr="00C11CF0">
        <w:tc>
          <w:tcPr>
            <w:tcW w:w="2552" w:type="dxa"/>
          </w:tcPr>
          <w:p w14:paraId="69702BBA" w14:textId="77777777" w:rsidR="00CA3432" w:rsidRPr="002A3551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F4A6659" w14:textId="77777777" w:rsidR="00CA3432" w:rsidRPr="004D63C4" w:rsidRDefault="00CA3432" w:rsidP="00C11CF0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 w:rsidRPr="008572ED">
              <w:rPr>
                <w:rFonts w:ascii="Arial" w:hAnsi="Arial" w:cs="Arial"/>
                <w:sz w:val="20"/>
                <w:szCs w:val="20"/>
              </w:rPr>
              <w:t>Acorde a la Organización</w:t>
            </w:r>
          </w:p>
        </w:tc>
      </w:tr>
    </w:tbl>
    <w:p w14:paraId="5CF96BFA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p w14:paraId="67B0435D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CA3432" w:rsidRPr="004D63C4" w14:paraId="78C786CE" w14:textId="77777777" w:rsidTr="00C11CF0">
        <w:tc>
          <w:tcPr>
            <w:tcW w:w="8644" w:type="dxa"/>
            <w:gridSpan w:val="2"/>
            <w:shd w:val="clear" w:color="auto" w:fill="BFBFBF"/>
          </w:tcPr>
          <w:p w14:paraId="7015360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CA3432" w:rsidRPr="004D63C4" w14:paraId="6D67CCB9" w14:textId="77777777" w:rsidTr="00C11CF0">
        <w:tc>
          <w:tcPr>
            <w:tcW w:w="4322" w:type="dxa"/>
          </w:tcPr>
          <w:p w14:paraId="198B973B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1B3578CB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62E421C7" w14:textId="77777777" w:rsidTr="00C11CF0">
        <w:tc>
          <w:tcPr>
            <w:tcW w:w="4322" w:type="dxa"/>
          </w:tcPr>
          <w:p w14:paraId="4225D243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40003453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3F538083" w14:textId="77777777" w:rsidTr="00C11CF0">
        <w:tc>
          <w:tcPr>
            <w:tcW w:w="4322" w:type="dxa"/>
          </w:tcPr>
          <w:p w14:paraId="64F0B006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009DC321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29F15917" w14:textId="77777777" w:rsidTr="00C11CF0">
        <w:tc>
          <w:tcPr>
            <w:tcW w:w="4322" w:type="dxa"/>
          </w:tcPr>
          <w:p w14:paraId="0175EBE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23E882DF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5CD6DB4A" w14:textId="77777777" w:rsidTr="00C11CF0">
        <w:tc>
          <w:tcPr>
            <w:tcW w:w="8644" w:type="dxa"/>
            <w:gridSpan w:val="2"/>
            <w:shd w:val="clear" w:color="auto" w:fill="BFBFBF"/>
          </w:tcPr>
          <w:p w14:paraId="2AF38F8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CA3432" w:rsidRPr="004D63C4" w14:paraId="0D5E7730" w14:textId="77777777" w:rsidTr="00C11CF0">
        <w:tc>
          <w:tcPr>
            <w:tcW w:w="4322" w:type="dxa"/>
          </w:tcPr>
          <w:p w14:paraId="39A79DE2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6E60A9C9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6C565985" w14:textId="77777777" w:rsidTr="00C11CF0">
        <w:tc>
          <w:tcPr>
            <w:tcW w:w="8644" w:type="dxa"/>
            <w:gridSpan w:val="2"/>
            <w:shd w:val="clear" w:color="auto" w:fill="BFBFBF"/>
          </w:tcPr>
          <w:p w14:paraId="7C0F26F4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CA3432" w:rsidRPr="004D63C4" w14:paraId="4FD6774B" w14:textId="77777777" w:rsidTr="00C11CF0">
        <w:tc>
          <w:tcPr>
            <w:tcW w:w="4322" w:type="dxa"/>
          </w:tcPr>
          <w:p w14:paraId="47B53F53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0F4B1E4F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376957BE" w14:textId="77777777" w:rsidTr="00C11CF0">
        <w:tc>
          <w:tcPr>
            <w:tcW w:w="4322" w:type="dxa"/>
          </w:tcPr>
          <w:p w14:paraId="71AB53BB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54B824D1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02FCDB51" w14:textId="77777777" w:rsidTr="00C11CF0">
        <w:tc>
          <w:tcPr>
            <w:tcW w:w="4322" w:type="dxa"/>
          </w:tcPr>
          <w:p w14:paraId="5F57EA7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4ACBAEC7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9766FCB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3432" w:rsidRPr="004D63C4" w14:paraId="43ADCAD1" w14:textId="77777777" w:rsidTr="00C11CF0">
        <w:tc>
          <w:tcPr>
            <w:tcW w:w="8644" w:type="dxa"/>
            <w:shd w:val="clear" w:color="auto" w:fill="BFBFBF"/>
          </w:tcPr>
          <w:p w14:paraId="0FAB8F86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CA3432" w:rsidRPr="004D63C4" w14:paraId="56570A72" w14:textId="77777777" w:rsidTr="00C11CF0">
        <w:tc>
          <w:tcPr>
            <w:tcW w:w="8644" w:type="dxa"/>
          </w:tcPr>
          <w:p w14:paraId="7D4A842C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2EBD7A6E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60E9DE9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9CCC637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FDD0C43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E2C4FD8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54FFBB5A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71C35A23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E65E6E0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D5B98F6" w14:textId="131145C8" w:rsidR="005456EE" w:rsidRPr="007D0FE5" w:rsidRDefault="005456EE" w:rsidP="00F02918"/>
    <w:sectPr w:rsidR="005456EE" w:rsidRPr="007D0FE5" w:rsidSect="00E45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B4AD" w14:textId="77777777" w:rsidR="00D53D22" w:rsidRDefault="00D53D22" w:rsidP="003764F8">
      <w:r>
        <w:separator/>
      </w:r>
    </w:p>
  </w:endnote>
  <w:endnote w:type="continuationSeparator" w:id="0">
    <w:p w14:paraId="4E331FE1" w14:textId="77777777" w:rsidR="00D53D22" w:rsidRDefault="00D53D22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E01B" w14:textId="77777777" w:rsidR="00E64B6C" w:rsidRDefault="00E64B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D9B0" w14:textId="77777777" w:rsidR="00E64B6C" w:rsidRDefault="00E64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F8DEC" w14:textId="77777777" w:rsidR="00D53D22" w:rsidRDefault="00D53D22" w:rsidP="003764F8">
      <w:r>
        <w:separator/>
      </w:r>
    </w:p>
  </w:footnote>
  <w:footnote w:type="continuationSeparator" w:id="0">
    <w:p w14:paraId="6D2D6DF2" w14:textId="77777777" w:rsidR="00D53D22" w:rsidRDefault="00D53D22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021E" w14:textId="77777777" w:rsidR="00E64B6C" w:rsidRDefault="00E64B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2B2" w14:textId="7A4720A4" w:rsidR="00B10DBE" w:rsidRDefault="00E64B6C">
    <w:pPr>
      <w:pStyle w:val="Encabezado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875722C" wp14:editId="0459197C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1008051" cy="787400"/>
          <wp:effectExtent l="0" t="0" r="1905" b="0"/>
          <wp:wrapNone/>
          <wp:docPr id="19886781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51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AD4"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59F47698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B798" w14:textId="77777777" w:rsidR="00E64B6C" w:rsidRDefault="00E64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49560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1F6FE9"/>
    <w:rsid w:val="0021232E"/>
    <w:rsid w:val="00240454"/>
    <w:rsid w:val="00246036"/>
    <w:rsid w:val="002926CA"/>
    <w:rsid w:val="0030670D"/>
    <w:rsid w:val="00343932"/>
    <w:rsid w:val="00345AD4"/>
    <w:rsid w:val="003652F5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675CB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C6389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8677A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92885"/>
    <w:rsid w:val="00BD3527"/>
    <w:rsid w:val="00C507AB"/>
    <w:rsid w:val="00C57901"/>
    <w:rsid w:val="00C637F7"/>
    <w:rsid w:val="00C74E55"/>
    <w:rsid w:val="00C95AB3"/>
    <w:rsid w:val="00CA3432"/>
    <w:rsid w:val="00CB234D"/>
    <w:rsid w:val="00CB3DCB"/>
    <w:rsid w:val="00CC2039"/>
    <w:rsid w:val="00CE44A7"/>
    <w:rsid w:val="00D262AA"/>
    <w:rsid w:val="00D30C81"/>
    <w:rsid w:val="00D400B1"/>
    <w:rsid w:val="00D53D22"/>
    <w:rsid w:val="00D56BE8"/>
    <w:rsid w:val="00D57719"/>
    <w:rsid w:val="00D929DC"/>
    <w:rsid w:val="00DB6301"/>
    <w:rsid w:val="00DE1AAA"/>
    <w:rsid w:val="00E0668D"/>
    <w:rsid w:val="00E45CA3"/>
    <w:rsid w:val="00E64B6C"/>
    <w:rsid w:val="00ED028F"/>
    <w:rsid w:val="00ED7E09"/>
    <w:rsid w:val="00F02918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19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10</cp:revision>
  <cp:lastPrinted>2023-12-19T11:17:00Z</cp:lastPrinted>
  <dcterms:created xsi:type="dcterms:W3CDTF">2021-05-27T08:03:00Z</dcterms:created>
  <dcterms:modified xsi:type="dcterms:W3CDTF">2025-07-16T16:26:00Z</dcterms:modified>
</cp:coreProperties>
</file>