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CDD8" w14:textId="5AC64756" w:rsidR="00015402" w:rsidRDefault="00025979" w:rsidP="007D0FE5">
      <w:r>
        <w:rPr>
          <w:noProof/>
        </w:rPr>
        <w:drawing>
          <wp:anchor distT="0" distB="0" distL="114300" distR="114300" simplePos="0" relativeHeight="251658240" behindDoc="1" locked="0" layoutInCell="1" allowOverlap="1" wp14:anchorId="3B18B8BA" wp14:editId="0D0057D8">
            <wp:simplePos x="0" y="0"/>
            <wp:positionH relativeFrom="column">
              <wp:posOffset>4520565</wp:posOffset>
            </wp:positionH>
            <wp:positionV relativeFrom="paragraph">
              <wp:posOffset>-728345</wp:posOffset>
            </wp:positionV>
            <wp:extent cx="1091565" cy="987425"/>
            <wp:effectExtent l="0" t="0" r="0" b="3175"/>
            <wp:wrapNone/>
            <wp:docPr id="4077699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12BDB0" w14:textId="77777777" w:rsidR="00025979" w:rsidRDefault="00025979" w:rsidP="00025979">
      <w:pPr>
        <w:tabs>
          <w:tab w:val="left" w:pos="1395"/>
        </w:tabs>
        <w:rPr>
          <w:rFonts w:ascii="Arial" w:hAnsi="Arial" w:cs="Arial"/>
          <w:b/>
        </w:rPr>
      </w:pPr>
    </w:p>
    <w:p w14:paraId="18855E80" w14:textId="77777777" w:rsidR="00025979" w:rsidRDefault="00025979" w:rsidP="00025979">
      <w:pPr>
        <w:tabs>
          <w:tab w:val="left" w:pos="1395"/>
        </w:tabs>
        <w:rPr>
          <w:rFonts w:ascii="Arial" w:hAnsi="Arial" w:cs="Arial"/>
          <w:b/>
        </w:rPr>
      </w:pPr>
    </w:p>
    <w:p w14:paraId="647617A7" w14:textId="4603BD63" w:rsidR="00025979" w:rsidRDefault="00025979" w:rsidP="00025979">
      <w:pPr>
        <w:tabs>
          <w:tab w:val="left" w:pos="139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Prueba</w:t>
      </w:r>
    </w:p>
    <w:p w14:paraId="21764540" w14:textId="72E3951C" w:rsidR="00025979" w:rsidRDefault="00025979" w:rsidP="00025979">
      <w:pPr>
        <w:tabs>
          <w:tab w:val="left" w:pos="139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Campeonato de España de Cross Country 202</w:t>
      </w:r>
      <w:r w:rsidR="008A3799">
        <w:rPr>
          <w:rFonts w:ascii="Arial" w:hAnsi="Arial" w:cs="Arial"/>
          <w:b/>
        </w:rPr>
        <w:t>6</w:t>
      </w:r>
    </w:p>
    <w:p w14:paraId="514B6B16" w14:textId="77777777" w:rsidR="00025979" w:rsidRDefault="00025979" w:rsidP="00025979">
      <w:pPr>
        <w:tabs>
          <w:tab w:val="left" w:pos="1395"/>
        </w:tabs>
        <w:rPr>
          <w:rFonts w:ascii="Arial" w:hAnsi="Arial" w:cs="Arial"/>
          <w:b/>
        </w:rPr>
      </w:pPr>
    </w:p>
    <w:p w14:paraId="555805BB" w14:textId="417192E7" w:rsidR="00025979" w:rsidRPr="00273340" w:rsidRDefault="00025979" w:rsidP="00025979">
      <w:pPr>
        <w:tabs>
          <w:tab w:val="left" w:pos="1395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IMPORTANTE: </w:t>
      </w:r>
      <w:r w:rsidRPr="00B42629">
        <w:rPr>
          <w:rFonts w:ascii="Arial" w:hAnsi="Arial" w:cs="Arial"/>
        </w:rPr>
        <w:t xml:space="preserve">La información facilitada </w:t>
      </w:r>
      <w:r>
        <w:rPr>
          <w:rFonts w:ascii="Arial" w:hAnsi="Arial" w:cs="Arial"/>
        </w:rPr>
        <w:t xml:space="preserve">(aportaciones RFME, condiciones </w:t>
      </w:r>
      <w:r w:rsidRPr="00B42629">
        <w:rPr>
          <w:rFonts w:ascii="Arial" w:hAnsi="Arial" w:cs="Arial"/>
        </w:rPr>
        <w:t xml:space="preserve">organizadores, precios de inscripciones…) es PROVISIONAL, pendiente de la elaboración del presupuesto </w:t>
      </w:r>
      <w:r>
        <w:rPr>
          <w:rFonts w:ascii="Arial" w:hAnsi="Arial" w:cs="Arial"/>
        </w:rPr>
        <w:t>202</w:t>
      </w:r>
      <w:r w:rsidR="008A3799">
        <w:rPr>
          <w:rFonts w:ascii="Arial" w:hAnsi="Arial" w:cs="Arial"/>
        </w:rPr>
        <w:t>6</w:t>
      </w:r>
      <w:r w:rsidRPr="00B42629">
        <w:rPr>
          <w:rFonts w:ascii="Arial" w:hAnsi="Arial" w:cs="Arial"/>
        </w:rPr>
        <w:t xml:space="preserve"> y aprobación por parte </w:t>
      </w:r>
      <w:r w:rsidR="008E0751">
        <w:rPr>
          <w:rFonts w:ascii="Arial" w:hAnsi="Arial" w:cs="Arial"/>
        </w:rPr>
        <w:t xml:space="preserve">de </w:t>
      </w:r>
      <w:r w:rsidRPr="00AE3481">
        <w:rPr>
          <w:rFonts w:ascii="Arial" w:hAnsi="Arial" w:cs="Arial"/>
        </w:rPr>
        <w:t>los órganos competentes de la RFME</w:t>
      </w:r>
      <w:r>
        <w:rPr>
          <w:rFonts w:ascii="Arial" w:hAnsi="Arial" w:cs="Arial"/>
        </w:rPr>
        <w:t>. Cifras y datos 202</w:t>
      </w:r>
      <w:r w:rsidR="008A3799">
        <w:rPr>
          <w:rFonts w:ascii="Arial" w:hAnsi="Arial" w:cs="Arial"/>
        </w:rPr>
        <w:t>5</w:t>
      </w:r>
      <w:r w:rsidRPr="00B42629">
        <w:rPr>
          <w:rFonts w:ascii="Arial" w:hAnsi="Arial" w:cs="Arial"/>
        </w:rPr>
        <w:t>.</w:t>
      </w:r>
    </w:p>
    <w:p w14:paraId="2CE0AF80" w14:textId="77777777" w:rsidR="00025979" w:rsidRDefault="00025979" w:rsidP="00025979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246"/>
      </w:tblGrid>
      <w:tr w:rsidR="00025979" w:rsidRPr="004D63C4" w14:paraId="03CC0C06" w14:textId="77777777" w:rsidTr="00D66221">
        <w:tc>
          <w:tcPr>
            <w:tcW w:w="4248" w:type="dxa"/>
            <w:shd w:val="clear" w:color="auto" w:fill="BFBFBF"/>
          </w:tcPr>
          <w:p w14:paraId="42B98FCD" w14:textId="23BB5CBF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Aportaciones RFME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8A379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246" w:type="dxa"/>
            <w:shd w:val="clear" w:color="auto" w:fill="BFBFBF"/>
          </w:tcPr>
          <w:p w14:paraId="63CE7E31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Organizadores:</w:t>
            </w:r>
          </w:p>
        </w:tc>
      </w:tr>
      <w:tr w:rsidR="00025979" w:rsidRPr="004D63C4" w14:paraId="2261E00E" w14:textId="77777777" w:rsidTr="00D66221">
        <w:tc>
          <w:tcPr>
            <w:tcW w:w="4248" w:type="dxa"/>
          </w:tcPr>
          <w:p w14:paraId="45F5FD13" w14:textId="77777777" w:rsidR="00025979" w:rsidRPr="007148BF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7148BF">
              <w:rPr>
                <w:rFonts w:ascii="Arial" w:hAnsi="Arial" w:cs="Arial"/>
                <w:sz w:val="20"/>
                <w:szCs w:val="20"/>
              </w:rPr>
              <w:t>Oficiales RFME</w:t>
            </w:r>
          </w:p>
          <w:p w14:paraId="08FA92E7" w14:textId="77777777" w:rsidR="00025979" w:rsidRPr="007148BF" w:rsidRDefault="00025979" w:rsidP="00D66221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7148BF">
              <w:rPr>
                <w:rFonts w:ascii="Arial" w:hAnsi="Arial" w:cs="Arial"/>
                <w:sz w:val="20"/>
                <w:szCs w:val="20"/>
              </w:rPr>
              <w:t>Presidente de Jurado</w:t>
            </w:r>
          </w:p>
          <w:p w14:paraId="0FE268F6" w14:textId="77777777" w:rsidR="00025979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E14BF4" w14:textId="77777777" w:rsidR="00025979" w:rsidRPr="004054C3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4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Las pruebas se celebrarán durante el primer trimestre del año </w:t>
            </w:r>
          </w:p>
          <w:p w14:paraId="0D2BBE63" w14:textId="77777777" w:rsidR="00025979" w:rsidRPr="004D63C4" w:rsidRDefault="00025979" w:rsidP="00D66221">
            <w:pPr>
              <w:tabs>
                <w:tab w:val="left" w:pos="1395"/>
              </w:tabs>
              <w:ind w:left="720"/>
              <w:rPr>
                <w:rFonts w:ascii="Arial" w:hAnsi="Arial" w:cs="Arial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6233A16C" w14:textId="77777777" w:rsidR="00025979" w:rsidRPr="005438DE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5438DE">
              <w:rPr>
                <w:rFonts w:ascii="Arial" w:hAnsi="Arial" w:cs="Arial"/>
                <w:sz w:val="20"/>
                <w:szCs w:val="20"/>
              </w:rPr>
              <w:t>Costes*:</w:t>
            </w:r>
          </w:p>
          <w:p w14:paraId="71C494AF" w14:textId="4EDCEC89" w:rsidR="00025979" w:rsidRPr="005438DE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5438DE">
              <w:rPr>
                <w:rFonts w:ascii="Arial" w:hAnsi="Arial" w:cs="Arial"/>
                <w:sz w:val="20"/>
                <w:szCs w:val="20"/>
              </w:rPr>
              <w:t xml:space="preserve">- Derechos RFME: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A3799">
              <w:rPr>
                <w:rFonts w:ascii="Arial" w:hAnsi="Arial" w:cs="Arial"/>
                <w:sz w:val="20"/>
                <w:szCs w:val="20"/>
              </w:rPr>
              <w:t>35</w:t>
            </w:r>
            <w:r w:rsidRPr="005438DE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14:paraId="1D88DF5C" w14:textId="77777777" w:rsidR="00025979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5438DE">
              <w:rPr>
                <w:rFonts w:ascii="Arial" w:hAnsi="Arial" w:cs="Arial"/>
                <w:sz w:val="20"/>
                <w:szCs w:val="20"/>
              </w:rPr>
              <w:t>- Seguros RC: 15 € por piloto/evento</w:t>
            </w:r>
          </w:p>
          <w:p w14:paraId="26ED818C" w14:textId="77777777" w:rsidR="00025979" w:rsidRPr="005438DE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5438DE">
              <w:rPr>
                <w:rFonts w:ascii="Arial" w:hAnsi="Arial" w:cs="Arial"/>
                <w:sz w:val="20"/>
                <w:szCs w:val="20"/>
              </w:rPr>
              <w:t>- Oficiales</w:t>
            </w:r>
          </w:p>
          <w:p w14:paraId="008FA963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5438DE">
              <w:rPr>
                <w:rFonts w:ascii="Arial" w:hAnsi="Arial" w:cs="Arial"/>
                <w:sz w:val="20"/>
                <w:szCs w:val="20"/>
              </w:rPr>
              <w:t>- Reserva de una habitación individual (entrada el sábado y salida el domingo) en un Hotel cercano y de calidad media para el Presidente de Jurado. La RFME asumirá el coste de este alojamiento.</w:t>
            </w:r>
          </w:p>
        </w:tc>
      </w:tr>
      <w:tr w:rsidR="00025979" w:rsidRPr="004D63C4" w14:paraId="4C7E98BE" w14:textId="77777777" w:rsidTr="00D66221">
        <w:tc>
          <w:tcPr>
            <w:tcW w:w="4248" w:type="dxa"/>
            <w:tcBorders>
              <w:bottom w:val="single" w:sz="4" w:space="0" w:color="auto"/>
            </w:tcBorders>
          </w:tcPr>
          <w:p w14:paraId="1FDD4F8F" w14:textId="77777777" w:rsidR="00025979" w:rsidRPr="00371EB8" w:rsidRDefault="00025979" w:rsidP="00D66221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  <w:p w14:paraId="0841D118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371EB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FFF4106" w14:textId="77777777" w:rsidR="00025979" w:rsidRPr="005438DE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5438DE">
              <w:rPr>
                <w:rFonts w:ascii="Arial" w:hAnsi="Arial" w:cs="Arial"/>
                <w:sz w:val="20"/>
                <w:szCs w:val="20"/>
              </w:rPr>
              <w:t xml:space="preserve">Ingresos: </w:t>
            </w:r>
          </w:p>
          <w:p w14:paraId="5E6E6752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5438DE">
              <w:rPr>
                <w:rFonts w:ascii="Arial" w:hAnsi="Arial" w:cs="Arial"/>
                <w:sz w:val="20"/>
                <w:szCs w:val="20"/>
              </w:rPr>
              <w:t>Inscripciones (10% para la RFME)</w:t>
            </w:r>
          </w:p>
        </w:tc>
      </w:tr>
    </w:tbl>
    <w:p w14:paraId="2FB696B4" w14:textId="77777777" w:rsidR="00025979" w:rsidRPr="007B455C" w:rsidRDefault="00025979" w:rsidP="00025979">
      <w:pPr>
        <w:tabs>
          <w:tab w:val="left" w:pos="1395"/>
        </w:tabs>
        <w:rPr>
          <w:rFonts w:ascii="Arial" w:hAnsi="Arial" w:cs="Arial"/>
          <w:b/>
          <w:sz w:val="18"/>
          <w:szCs w:val="18"/>
        </w:rPr>
      </w:pPr>
    </w:p>
    <w:p w14:paraId="0AC03D87" w14:textId="77777777" w:rsidR="00025979" w:rsidRDefault="00025979" w:rsidP="00025979">
      <w:pPr>
        <w:tabs>
          <w:tab w:val="left" w:pos="139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0C05181F" w14:textId="77777777" w:rsidR="00025979" w:rsidRPr="009A7EFE" w:rsidRDefault="00025979" w:rsidP="00025979">
      <w:pPr>
        <w:tabs>
          <w:tab w:val="left" w:pos="1395"/>
        </w:tabs>
        <w:rPr>
          <w:rFonts w:ascii="Arial" w:hAnsi="Arial" w:cs="Arial"/>
          <w:b/>
          <w:sz w:val="18"/>
          <w:szCs w:val="18"/>
        </w:rPr>
      </w:pPr>
    </w:p>
    <w:tbl>
      <w:tblPr>
        <w:tblW w:w="4678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</w:tblGrid>
      <w:tr w:rsidR="00025979" w:rsidRPr="004D63C4" w14:paraId="45A81AD2" w14:textId="77777777" w:rsidTr="00D66221">
        <w:tc>
          <w:tcPr>
            <w:tcW w:w="2552" w:type="dxa"/>
            <w:shd w:val="clear" w:color="auto" w:fill="BFBFBF"/>
          </w:tcPr>
          <w:p w14:paraId="3A7B19F4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Todas las Categorías</w:t>
            </w:r>
          </w:p>
        </w:tc>
        <w:tc>
          <w:tcPr>
            <w:tcW w:w="2126" w:type="dxa"/>
            <w:shd w:val="clear" w:color="auto" w:fill="BFBFBF"/>
          </w:tcPr>
          <w:p w14:paraId="1F9F846D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025979" w:rsidRPr="004D63C4" w14:paraId="082D6579" w14:textId="77777777" w:rsidTr="00D66221">
        <w:tc>
          <w:tcPr>
            <w:tcW w:w="2552" w:type="dxa"/>
          </w:tcPr>
          <w:p w14:paraId="5D19C03B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FF07E63" w14:textId="76AEE7E2" w:rsidR="00025979" w:rsidRPr="004D63C4" w:rsidRDefault="008A3799" w:rsidP="00D66221">
            <w:pPr>
              <w:tabs>
                <w:tab w:val="left" w:pos="139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025979" w:rsidRPr="004D63C4">
              <w:rPr>
                <w:rFonts w:ascii="Arial" w:hAnsi="Arial" w:cs="Arial"/>
              </w:rPr>
              <w:t xml:space="preserve"> €</w:t>
            </w:r>
          </w:p>
        </w:tc>
      </w:tr>
    </w:tbl>
    <w:p w14:paraId="509A8DB3" w14:textId="77777777" w:rsidR="00025979" w:rsidRPr="007B455C" w:rsidRDefault="00025979" w:rsidP="00025979">
      <w:pPr>
        <w:tabs>
          <w:tab w:val="left" w:pos="1395"/>
        </w:tabs>
        <w:jc w:val="right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4232"/>
      </w:tblGrid>
      <w:tr w:rsidR="00025979" w:rsidRPr="004D63C4" w14:paraId="74E72C6B" w14:textId="77777777" w:rsidTr="00D66221">
        <w:tc>
          <w:tcPr>
            <w:tcW w:w="8644" w:type="dxa"/>
            <w:gridSpan w:val="2"/>
            <w:shd w:val="clear" w:color="auto" w:fill="BFBFBF"/>
          </w:tcPr>
          <w:p w14:paraId="543AF573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Organizador:</w:t>
            </w:r>
          </w:p>
        </w:tc>
      </w:tr>
      <w:tr w:rsidR="00025979" w:rsidRPr="004D63C4" w14:paraId="7458278F" w14:textId="77777777" w:rsidTr="00D66221">
        <w:tc>
          <w:tcPr>
            <w:tcW w:w="4322" w:type="dxa"/>
          </w:tcPr>
          <w:p w14:paraId="639FF76F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0AE45331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025979" w:rsidRPr="004D63C4" w14:paraId="7014C1EF" w14:textId="77777777" w:rsidTr="00D66221">
        <w:tc>
          <w:tcPr>
            <w:tcW w:w="4322" w:type="dxa"/>
          </w:tcPr>
          <w:p w14:paraId="74F291F5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</w:p>
        </w:tc>
        <w:tc>
          <w:tcPr>
            <w:tcW w:w="4322" w:type="dxa"/>
          </w:tcPr>
          <w:p w14:paraId="18D64B55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025979" w:rsidRPr="004D63C4" w14:paraId="2D883268" w14:textId="77777777" w:rsidTr="00D66221">
        <w:tc>
          <w:tcPr>
            <w:tcW w:w="4322" w:type="dxa"/>
          </w:tcPr>
          <w:p w14:paraId="6760E7A8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Tel</w:t>
            </w:r>
            <w:r>
              <w:rPr>
                <w:rFonts w:ascii="Arial" w:hAnsi="Arial" w:cs="Arial"/>
                <w:b/>
              </w:rPr>
              <w:t>é</w:t>
            </w:r>
            <w:r w:rsidRPr="004D63C4">
              <w:rPr>
                <w:rFonts w:ascii="Arial" w:hAnsi="Arial" w:cs="Arial"/>
                <w:b/>
              </w:rPr>
              <w:t>fono de conta</w:t>
            </w:r>
            <w:r>
              <w:rPr>
                <w:rFonts w:ascii="Arial" w:hAnsi="Arial" w:cs="Arial"/>
                <w:b/>
              </w:rPr>
              <w:t>c</w:t>
            </w:r>
            <w:r w:rsidRPr="004D63C4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4322" w:type="dxa"/>
          </w:tcPr>
          <w:p w14:paraId="0BA3FF5C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025979" w:rsidRPr="004D63C4" w14:paraId="53F4ED2D" w14:textId="77777777" w:rsidTr="00D66221">
        <w:tc>
          <w:tcPr>
            <w:tcW w:w="4322" w:type="dxa"/>
          </w:tcPr>
          <w:p w14:paraId="5D028C48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322" w:type="dxa"/>
          </w:tcPr>
          <w:p w14:paraId="45CC9174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025979" w:rsidRPr="004D63C4" w14:paraId="6ACCF2D3" w14:textId="77777777" w:rsidTr="00D66221">
        <w:tc>
          <w:tcPr>
            <w:tcW w:w="8644" w:type="dxa"/>
            <w:gridSpan w:val="2"/>
            <w:shd w:val="clear" w:color="auto" w:fill="BFBFBF"/>
          </w:tcPr>
          <w:p w14:paraId="763BAF9C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</w:p>
        </w:tc>
      </w:tr>
      <w:tr w:rsidR="00025979" w:rsidRPr="004D63C4" w14:paraId="4C71E5E6" w14:textId="77777777" w:rsidTr="00D66221">
        <w:tc>
          <w:tcPr>
            <w:tcW w:w="4322" w:type="dxa"/>
          </w:tcPr>
          <w:p w14:paraId="538C6BEE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4322" w:type="dxa"/>
          </w:tcPr>
          <w:p w14:paraId="4D157D3A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025979" w:rsidRPr="004D63C4" w14:paraId="76C7BA42" w14:textId="77777777" w:rsidTr="00D66221">
        <w:tc>
          <w:tcPr>
            <w:tcW w:w="8644" w:type="dxa"/>
            <w:gridSpan w:val="2"/>
            <w:shd w:val="clear" w:color="auto" w:fill="BFBFBF"/>
          </w:tcPr>
          <w:p w14:paraId="488D7B80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</w:p>
        </w:tc>
      </w:tr>
      <w:tr w:rsidR="00025979" w:rsidRPr="004D63C4" w14:paraId="60A7E014" w14:textId="77777777" w:rsidTr="00D66221">
        <w:tc>
          <w:tcPr>
            <w:tcW w:w="4322" w:type="dxa"/>
          </w:tcPr>
          <w:p w14:paraId="6741713B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</w:p>
        </w:tc>
        <w:tc>
          <w:tcPr>
            <w:tcW w:w="4322" w:type="dxa"/>
          </w:tcPr>
          <w:p w14:paraId="54A1DCFE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025979" w:rsidRPr="004D63C4" w14:paraId="6547BD22" w14:textId="77777777" w:rsidTr="00D66221">
        <w:tc>
          <w:tcPr>
            <w:tcW w:w="4322" w:type="dxa"/>
          </w:tcPr>
          <w:p w14:paraId="234C3702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</w:p>
        </w:tc>
        <w:tc>
          <w:tcPr>
            <w:tcW w:w="4322" w:type="dxa"/>
          </w:tcPr>
          <w:p w14:paraId="3DE7161A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025979" w:rsidRPr="004D63C4" w14:paraId="4507559F" w14:textId="77777777" w:rsidTr="00D66221">
        <w:tc>
          <w:tcPr>
            <w:tcW w:w="4322" w:type="dxa"/>
          </w:tcPr>
          <w:p w14:paraId="0C2FAB74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</w:p>
        </w:tc>
        <w:tc>
          <w:tcPr>
            <w:tcW w:w="4322" w:type="dxa"/>
          </w:tcPr>
          <w:p w14:paraId="1BD13C69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456C878F" w14:textId="77777777" w:rsidR="00025979" w:rsidRDefault="00025979" w:rsidP="00025979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25979" w:rsidRPr="004D63C4" w14:paraId="66635410" w14:textId="77777777" w:rsidTr="00D66221">
        <w:tc>
          <w:tcPr>
            <w:tcW w:w="8644" w:type="dxa"/>
            <w:shd w:val="clear" w:color="auto" w:fill="BFBFBF"/>
          </w:tcPr>
          <w:p w14:paraId="6F9947C5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025979" w:rsidRPr="004D63C4" w14:paraId="46F9D6F8" w14:textId="77777777" w:rsidTr="00D66221">
        <w:tc>
          <w:tcPr>
            <w:tcW w:w="8644" w:type="dxa"/>
            <w:shd w:val="clear" w:color="auto" w:fill="auto"/>
          </w:tcPr>
          <w:p w14:paraId="0B9CE1A0" w14:textId="77777777" w:rsidR="00025979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1C887B9D" w14:textId="77777777" w:rsidR="00025979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3AFAEA43" w14:textId="77777777" w:rsidR="00025979" w:rsidRPr="004D63C4" w:rsidRDefault="00025979" w:rsidP="00D66221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1D5B98F6" w14:textId="131145C8" w:rsidR="005456EE" w:rsidRPr="007D0FE5" w:rsidRDefault="005456EE" w:rsidP="00025979"/>
    <w:sectPr w:rsidR="005456EE" w:rsidRPr="007D0FE5" w:rsidSect="00E45CA3">
      <w:headerReference w:type="default" r:id="rId9"/>
      <w:footerReference w:type="default" r:id="rId10"/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8D8A0" w14:textId="77777777" w:rsidR="001F051A" w:rsidRDefault="001F051A" w:rsidP="003764F8">
      <w:r>
        <w:separator/>
      </w:r>
    </w:p>
  </w:endnote>
  <w:endnote w:type="continuationSeparator" w:id="0">
    <w:p w14:paraId="07B7DC9D" w14:textId="77777777" w:rsidR="001F051A" w:rsidRDefault="001F051A" w:rsidP="0037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22468" w14:textId="1BD3F3A7" w:rsidR="003764F8" w:rsidRDefault="00A3176A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D3701F8" wp14:editId="0DE13094">
              <wp:simplePos x="0" y="0"/>
              <wp:positionH relativeFrom="column">
                <wp:posOffset>1297342</wp:posOffset>
              </wp:positionH>
              <wp:positionV relativeFrom="paragraph">
                <wp:posOffset>-116840</wp:posOffset>
              </wp:positionV>
              <wp:extent cx="2563009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3009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6E6BD1" id="Grupo 3" o:spid="_x0000_s1026" style="position:absolute;margin-left:102.15pt;margin-top:-9.2pt;width:201.8pt;height:24.5pt;z-index:251663872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E45CA3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4B01771" wp14:editId="676B5620">
              <wp:simplePos x="0" y="0"/>
              <wp:positionH relativeFrom="column">
                <wp:posOffset>-1071880</wp:posOffset>
              </wp:positionH>
              <wp:positionV relativeFrom="paragraph">
                <wp:posOffset>-457835</wp:posOffset>
              </wp:positionV>
              <wp:extent cx="7543800" cy="114300"/>
              <wp:effectExtent l="0" t="0" r="0" b="0"/>
              <wp:wrapThrough wrapText="bothSides">
                <wp:wrapPolygon edited="0">
                  <wp:start x="0" y="0"/>
                  <wp:lineTo x="0" y="18000"/>
                  <wp:lineTo x="21545" y="18000"/>
                  <wp:lineTo x="21545" y="0"/>
                  <wp:lineTo x="0" y="0"/>
                </wp:wrapPolygon>
              </wp:wrapThrough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14300"/>
                      </a:xfrm>
                      <a:prstGeom prst="rect">
                        <a:avLst/>
                      </a:prstGeom>
                      <a:solidFill>
                        <a:srgbClr val="8399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988DC1" w14:textId="77777777" w:rsidR="00E45CA3" w:rsidRDefault="00E45CA3" w:rsidP="00E45CA3">
                          <w:pPr>
                            <w:jc w:val="center"/>
                          </w:pPr>
                          <w: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B01771" id="Rectángulo 6" o:spid="_x0000_s1026" style="position:absolute;margin-left:-84.4pt;margin-top:-36.05pt;width:594pt;height: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" fillcolor="#8399bb" stroked="f" strokeweight="2pt">
              <v:textbox>
                <w:txbxContent>
                  <w:p w14:paraId="34988DC1" w14:textId="77777777" w:rsidR="00E45CA3" w:rsidRDefault="00E45CA3" w:rsidP="00E45CA3">
                    <w:pPr>
                      <w:jc w:val="center"/>
                    </w:pPr>
                    <w:r>
                      <w:t>i</w:t>
                    </w:r>
                  </w:p>
                </w:txbxContent>
              </v:textbox>
              <w10:wrap type="through"/>
            </v:rect>
          </w:pict>
        </mc:Fallback>
      </mc:AlternateContent>
    </w:r>
    <w:r w:rsidR="00144C53">
      <w:rPr>
        <w:noProof/>
        <w:lang w:val="es-ES_tradnl" w:eastAsia="es-ES_tradnl"/>
      </w:rPr>
      <w:drawing>
        <wp:anchor distT="0" distB="0" distL="114300" distR="114300" simplePos="0" relativeHeight="251659776" behindDoc="0" locked="0" layoutInCell="1" allowOverlap="1" wp14:anchorId="55FC2CBC" wp14:editId="6E99E0AE">
          <wp:simplePos x="0" y="0"/>
          <wp:positionH relativeFrom="column">
            <wp:posOffset>-1905</wp:posOffset>
          </wp:positionH>
          <wp:positionV relativeFrom="paragraph">
            <wp:posOffset>298516</wp:posOffset>
          </wp:positionV>
          <wp:extent cx="5400040" cy="150495"/>
          <wp:effectExtent l="0" t="0" r="10160" b="190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0DF63" w14:textId="77777777" w:rsidR="001F051A" w:rsidRDefault="001F051A" w:rsidP="003764F8">
      <w:r>
        <w:separator/>
      </w:r>
    </w:p>
  </w:footnote>
  <w:footnote w:type="continuationSeparator" w:id="0">
    <w:p w14:paraId="4E1B10F0" w14:textId="77777777" w:rsidR="001F051A" w:rsidRDefault="001F051A" w:rsidP="0037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22B2" w14:textId="77777777" w:rsidR="00B10DBE" w:rsidRDefault="00345AD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7728" behindDoc="1" locked="0" layoutInCell="1" allowOverlap="1" wp14:anchorId="34D3B546" wp14:editId="60D1D883">
          <wp:simplePos x="0" y="0"/>
          <wp:positionH relativeFrom="column">
            <wp:posOffset>-868468</wp:posOffset>
          </wp:positionH>
          <wp:positionV relativeFrom="paragraph">
            <wp:posOffset>-390948</wp:posOffset>
          </wp:positionV>
          <wp:extent cx="1930400" cy="1069743"/>
          <wp:effectExtent l="0" t="0" r="0" b="0"/>
          <wp:wrapNone/>
          <wp:docPr id="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891" cy="1071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6C61"/>
    <w:multiLevelType w:val="multilevel"/>
    <w:tmpl w:val="0228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00676">
    <w:abstractNumId w:val="2"/>
  </w:num>
  <w:num w:numId="2" w16cid:durableId="147675958">
    <w:abstractNumId w:val="0"/>
  </w:num>
  <w:num w:numId="3" w16cid:durableId="482086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02"/>
    <w:rsid w:val="00015402"/>
    <w:rsid w:val="00025979"/>
    <w:rsid w:val="0003290F"/>
    <w:rsid w:val="0009504E"/>
    <w:rsid w:val="000A4031"/>
    <w:rsid w:val="000B7E97"/>
    <w:rsid w:val="000C2358"/>
    <w:rsid w:val="000D6992"/>
    <w:rsid w:val="00144C53"/>
    <w:rsid w:val="00144F16"/>
    <w:rsid w:val="00153EC4"/>
    <w:rsid w:val="00181DD6"/>
    <w:rsid w:val="001F051A"/>
    <w:rsid w:val="0021232E"/>
    <w:rsid w:val="00240454"/>
    <w:rsid w:val="00246036"/>
    <w:rsid w:val="002926CA"/>
    <w:rsid w:val="00305CF1"/>
    <w:rsid w:val="0030670D"/>
    <w:rsid w:val="00343932"/>
    <w:rsid w:val="00345AD4"/>
    <w:rsid w:val="003764F8"/>
    <w:rsid w:val="00397C34"/>
    <w:rsid w:val="003B0E90"/>
    <w:rsid w:val="003D6846"/>
    <w:rsid w:val="00405839"/>
    <w:rsid w:val="0041491B"/>
    <w:rsid w:val="004856D3"/>
    <w:rsid w:val="004A50CE"/>
    <w:rsid w:val="004B6BB7"/>
    <w:rsid w:val="004D2765"/>
    <w:rsid w:val="004D76D6"/>
    <w:rsid w:val="004E3BBA"/>
    <w:rsid w:val="00514565"/>
    <w:rsid w:val="005307AB"/>
    <w:rsid w:val="00534397"/>
    <w:rsid w:val="005456EE"/>
    <w:rsid w:val="00547E97"/>
    <w:rsid w:val="00552DE5"/>
    <w:rsid w:val="00576708"/>
    <w:rsid w:val="005A4DF2"/>
    <w:rsid w:val="005B36F6"/>
    <w:rsid w:val="005B645A"/>
    <w:rsid w:val="005D7DC6"/>
    <w:rsid w:val="005E178F"/>
    <w:rsid w:val="00614DFC"/>
    <w:rsid w:val="006320EA"/>
    <w:rsid w:val="006347D8"/>
    <w:rsid w:val="00672851"/>
    <w:rsid w:val="00684D22"/>
    <w:rsid w:val="00694C6A"/>
    <w:rsid w:val="006B3E86"/>
    <w:rsid w:val="006C33FA"/>
    <w:rsid w:val="006C5A6C"/>
    <w:rsid w:val="006E3330"/>
    <w:rsid w:val="00727AEF"/>
    <w:rsid w:val="00765034"/>
    <w:rsid w:val="00777B8E"/>
    <w:rsid w:val="00782C41"/>
    <w:rsid w:val="00796A82"/>
    <w:rsid w:val="007B2F6A"/>
    <w:rsid w:val="007D0FE5"/>
    <w:rsid w:val="007E1F49"/>
    <w:rsid w:val="007F0C5E"/>
    <w:rsid w:val="007F1876"/>
    <w:rsid w:val="00810181"/>
    <w:rsid w:val="00862207"/>
    <w:rsid w:val="00895ED7"/>
    <w:rsid w:val="008A3799"/>
    <w:rsid w:val="008A7E86"/>
    <w:rsid w:val="008C72D0"/>
    <w:rsid w:val="008D14D1"/>
    <w:rsid w:val="008D18B8"/>
    <w:rsid w:val="008E0751"/>
    <w:rsid w:val="009122D8"/>
    <w:rsid w:val="00996300"/>
    <w:rsid w:val="009A0D01"/>
    <w:rsid w:val="009C19DA"/>
    <w:rsid w:val="009C31F0"/>
    <w:rsid w:val="009E7846"/>
    <w:rsid w:val="00A05B16"/>
    <w:rsid w:val="00A10848"/>
    <w:rsid w:val="00A3176A"/>
    <w:rsid w:val="00A62CE9"/>
    <w:rsid w:val="00A77817"/>
    <w:rsid w:val="00A955D0"/>
    <w:rsid w:val="00B10DBE"/>
    <w:rsid w:val="00BD3527"/>
    <w:rsid w:val="00C507AB"/>
    <w:rsid w:val="00C57901"/>
    <w:rsid w:val="00C637F7"/>
    <w:rsid w:val="00C74E55"/>
    <w:rsid w:val="00C95AB3"/>
    <w:rsid w:val="00CB234D"/>
    <w:rsid w:val="00CC2039"/>
    <w:rsid w:val="00CE44A7"/>
    <w:rsid w:val="00D262AA"/>
    <w:rsid w:val="00D30C81"/>
    <w:rsid w:val="00D400B1"/>
    <w:rsid w:val="00D57719"/>
    <w:rsid w:val="00D929DC"/>
    <w:rsid w:val="00DB6301"/>
    <w:rsid w:val="00DE1AAA"/>
    <w:rsid w:val="00E0668D"/>
    <w:rsid w:val="00E44DF0"/>
    <w:rsid w:val="00E45CA3"/>
    <w:rsid w:val="00ED028F"/>
    <w:rsid w:val="00ED7E09"/>
    <w:rsid w:val="00F065C6"/>
    <w:rsid w:val="00F14BB5"/>
    <w:rsid w:val="00F32AB7"/>
    <w:rsid w:val="00F634DA"/>
    <w:rsid w:val="00F7268C"/>
    <w:rsid w:val="00F8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051EA"/>
  <w15:docId w15:val="{2B49DDA6-1870-43B7-9240-AA530E1C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402"/>
    <w:rPr>
      <w:rFonts w:eastAsiaTheme="minorHAnsi" w:cs="Calibri"/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8101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styleId="Hipervnculo">
    <w:name w:val="Hyperlink"/>
    <w:basedOn w:val="Fuentedeprrafopredeter"/>
    <w:uiPriority w:val="99"/>
    <w:unhideWhenUsed/>
    <w:rsid w:val="00A955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10181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01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10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RFMEpapelofici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9208-89B2-524C-B0D4-5E5922CD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RFMEpapeloficial.dotm</Template>
  <TotalTime>20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SOMOLINOS</dc:creator>
  <cp:lastModifiedBy>Antonio Llanos</cp:lastModifiedBy>
  <cp:revision>8</cp:revision>
  <cp:lastPrinted>2023-12-19T11:17:00Z</cp:lastPrinted>
  <dcterms:created xsi:type="dcterms:W3CDTF">2021-05-27T08:03:00Z</dcterms:created>
  <dcterms:modified xsi:type="dcterms:W3CDTF">2025-07-16T16:20:00Z</dcterms:modified>
</cp:coreProperties>
</file>