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EE26C" w14:textId="3B7199A4" w:rsidR="0020534E" w:rsidRDefault="0020534E" w:rsidP="007D0FE5"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101FEBB8" wp14:editId="656FED7E">
            <wp:simplePos x="0" y="0"/>
            <wp:positionH relativeFrom="margin">
              <wp:posOffset>3858260</wp:posOffset>
            </wp:positionH>
            <wp:positionV relativeFrom="paragraph">
              <wp:posOffset>-915035</wp:posOffset>
            </wp:positionV>
            <wp:extent cx="1807697" cy="731520"/>
            <wp:effectExtent l="0" t="0" r="2540" b="0"/>
            <wp:wrapNone/>
            <wp:docPr id="1352340777" name="Imagen 1352340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697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AF1DDB" w14:textId="77777777" w:rsidR="0020534E" w:rsidRPr="0020534E" w:rsidRDefault="0020534E" w:rsidP="0020534E">
      <w:pPr>
        <w:rPr>
          <w:b/>
        </w:rPr>
      </w:pPr>
      <w:r w:rsidRPr="0020534E">
        <w:rPr>
          <w:b/>
        </w:rPr>
        <w:t>Solicitud Prueba</w:t>
      </w:r>
    </w:p>
    <w:p w14:paraId="4E195CC9" w14:textId="1BE9292F" w:rsidR="0020534E" w:rsidRPr="0020534E" w:rsidRDefault="0020534E" w:rsidP="0020534E">
      <w:pPr>
        <w:rPr>
          <w:b/>
        </w:rPr>
      </w:pPr>
      <w:r w:rsidRPr="0020534E">
        <w:rPr>
          <w:b/>
        </w:rPr>
        <w:t xml:space="preserve">Copa de España de Velocidad Clásicas - Copa de España de ESBK </w:t>
      </w:r>
      <w:proofErr w:type="spellStart"/>
      <w:r w:rsidRPr="0020534E">
        <w:rPr>
          <w:b/>
        </w:rPr>
        <w:t>Legends</w:t>
      </w:r>
      <w:proofErr w:type="spellEnd"/>
      <w:r w:rsidRPr="0020534E">
        <w:rPr>
          <w:b/>
        </w:rPr>
        <w:t xml:space="preserve"> 202</w:t>
      </w:r>
      <w:r>
        <w:rPr>
          <w:b/>
        </w:rPr>
        <w:t>5</w:t>
      </w:r>
    </w:p>
    <w:p w14:paraId="3E09592C" w14:textId="77777777" w:rsidR="0020534E" w:rsidRPr="0020534E" w:rsidRDefault="0020534E" w:rsidP="0020534E">
      <w:pPr>
        <w:rPr>
          <w:b/>
        </w:rPr>
      </w:pPr>
    </w:p>
    <w:p w14:paraId="07AEB1C6" w14:textId="10F87596" w:rsidR="0020534E" w:rsidRPr="0020534E" w:rsidRDefault="0020534E" w:rsidP="0020534E">
      <w:pPr>
        <w:jc w:val="both"/>
      </w:pPr>
      <w:r w:rsidRPr="0020534E">
        <w:rPr>
          <w:b/>
        </w:rPr>
        <w:t>IMPORTANTE:</w:t>
      </w:r>
      <w:r w:rsidRPr="0020534E">
        <w:t xml:space="preserve"> La información facilitada (aportaciones RFME, </w:t>
      </w:r>
      <w:proofErr w:type="gramStart"/>
      <w:r w:rsidRPr="0020534E">
        <w:t>condiciones organizadores</w:t>
      </w:r>
      <w:proofErr w:type="gramEnd"/>
      <w:r w:rsidRPr="0020534E">
        <w:t>, precios de inscripciones…) es PROVISIONAL, pendiente de la elaboración del presupuesto 202</w:t>
      </w:r>
      <w:r>
        <w:t>5</w:t>
      </w:r>
      <w:r w:rsidRPr="0020534E">
        <w:t xml:space="preserve"> y aprobación por parte los órganos competentes de la RFME. Las cifras y datos económicos son de la temporada 202</w:t>
      </w:r>
      <w:r>
        <w:t>4</w:t>
      </w:r>
      <w:r w:rsidRPr="0020534E">
        <w:t xml:space="preserve"> por lo que son meramente informativos. Se estiman incrementarse con el IPC para el 202</w:t>
      </w:r>
      <w:r>
        <w:t>5</w:t>
      </w:r>
      <w:r w:rsidRPr="0020534E">
        <w:t>.</w:t>
      </w:r>
    </w:p>
    <w:p w14:paraId="53E6A2AA" w14:textId="77777777" w:rsidR="0020534E" w:rsidRPr="0020534E" w:rsidRDefault="0020534E" w:rsidP="0020534E">
      <w:pPr>
        <w:jc w:val="both"/>
        <w:rPr>
          <w:b/>
        </w:rPr>
      </w:pPr>
    </w:p>
    <w:p w14:paraId="51FB3444" w14:textId="77777777" w:rsidR="0020534E" w:rsidRPr="0020534E" w:rsidRDefault="0020534E" w:rsidP="0020534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  <w:gridCol w:w="4243"/>
      </w:tblGrid>
      <w:tr w:rsidR="0020534E" w:rsidRPr="0020534E" w14:paraId="125789A3" w14:textId="77777777" w:rsidTr="0020534E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D10ECBF" w14:textId="77777777" w:rsidR="0020534E" w:rsidRPr="0020534E" w:rsidRDefault="0020534E" w:rsidP="0020534E">
            <w:pPr>
              <w:rPr>
                <w:b/>
              </w:rPr>
            </w:pPr>
            <w:r w:rsidRPr="0020534E">
              <w:rPr>
                <w:b/>
              </w:rPr>
              <w:t>Aportaciones RFME 2023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571F45" w14:textId="77777777" w:rsidR="0020534E" w:rsidRPr="0020534E" w:rsidRDefault="0020534E" w:rsidP="0020534E">
            <w:pPr>
              <w:rPr>
                <w:b/>
              </w:rPr>
            </w:pPr>
            <w:r w:rsidRPr="0020534E">
              <w:rPr>
                <w:b/>
              </w:rPr>
              <w:t>Organizadores:</w:t>
            </w:r>
          </w:p>
        </w:tc>
      </w:tr>
      <w:tr w:rsidR="0020534E" w:rsidRPr="0020534E" w14:paraId="7710D183" w14:textId="77777777" w:rsidTr="0020534E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F786" w14:textId="77777777" w:rsidR="0020534E" w:rsidRPr="0020534E" w:rsidRDefault="0020534E" w:rsidP="0020534E">
            <w:r w:rsidRPr="0020534E">
              <w:t>Oficiales RFME</w:t>
            </w:r>
          </w:p>
          <w:p w14:paraId="3AEFAA32" w14:textId="77777777" w:rsidR="0020534E" w:rsidRPr="0020534E" w:rsidRDefault="0020534E" w:rsidP="0020534E">
            <w:pPr>
              <w:numPr>
                <w:ilvl w:val="0"/>
                <w:numId w:val="4"/>
              </w:numPr>
            </w:pPr>
            <w:r w:rsidRPr="0020534E">
              <w:t>Presidente de Jurado</w:t>
            </w:r>
          </w:p>
          <w:p w14:paraId="176103D4" w14:textId="77777777" w:rsidR="0020534E" w:rsidRPr="0020534E" w:rsidRDefault="0020534E" w:rsidP="0020534E"/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9050" w14:textId="77777777" w:rsidR="0020534E" w:rsidRPr="0020534E" w:rsidRDefault="0020534E" w:rsidP="0020534E">
            <w:r w:rsidRPr="0020534E">
              <w:t>Costes*:</w:t>
            </w:r>
          </w:p>
          <w:p w14:paraId="4B994506" w14:textId="77777777" w:rsidR="0020534E" w:rsidRPr="0020534E" w:rsidRDefault="0020534E" w:rsidP="0020534E">
            <w:r w:rsidRPr="0020534E">
              <w:t>Derechos RFME: 950 €</w:t>
            </w:r>
          </w:p>
          <w:p w14:paraId="51F9C9AD" w14:textId="77777777" w:rsidR="0020534E" w:rsidRPr="0020534E" w:rsidRDefault="0020534E" w:rsidP="0020534E">
            <w:r w:rsidRPr="0020534E">
              <w:t>Seguros RC: 20 € por piloto/evento</w:t>
            </w:r>
          </w:p>
          <w:p w14:paraId="76BACB29" w14:textId="77777777" w:rsidR="0020534E" w:rsidRPr="0020534E" w:rsidRDefault="0020534E" w:rsidP="0020534E">
            <w:r w:rsidRPr="0020534E">
              <w:t>Oficiales</w:t>
            </w:r>
          </w:p>
        </w:tc>
      </w:tr>
      <w:tr w:rsidR="0020534E" w:rsidRPr="0020534E" w14:paraId="05B792A9" w14:textId="77777777" w:rsidTr="0020534E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84E6" w14:textId="77777777" w:rsidR="0020534E" w:rsidRPr="0020534E" w:rsidRDefault="0020534E" w:rsidP="0020534E"/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6491" w14:textId="77777777" w:rsidR="0020534E" w:rsidRPr="0020534E" w:rsidRDefault="0020534E" w:rsidP="0020534E">
            <w:r w:rsidRPr="0020534E">
              <w:t xml:space="preserve">Ingresos: </w:t>
            </w:r>
          </w:p>
          <w:p w14:paraId="44ABCF90" w14:textId="77777777" w:rsidR="0020534E" w:rsidRPr="0020534E" w:rsidRDefault="0020534E" w:rsidP="0020534E">
            <w:r w:rsidRPr="0020534E">
              <w:t>Inscripciones (10% para la RFME)</w:t>
            </w:r>
          </w:p>
          <w:p w14:paraId="0E46ACB2" w14:textId="77777777" w:rsidR="0020534E" w:rsidRPr="0020534E" w:rsidRDefault="0020534E" w:rsidP="0020534E">
            <w:r w:rsidRPr="0020534E">
              <w:t>Tandas de Entrenamientos Libres</w:t>
            </w:r>
          </w:p>
          <w:p w14:paraId="485BD2EC" w14:textId="77777777" w:rsidR="0020534E" w:rsidRPr="0020534E" w:rsidRDefault="0020534E" w:rsidP="0020534E">
            <w:r w:rsidRPr="0020534E">
              <w:t>Boxes</w:t>
            </w:r>
          </w:p>
        </w:tc>
      </w:tr>
    </w:tbl>
    <w:p w14:paraId="0FF61F5E" w14:textId="77777777" w:rsidR="0020534E" w:rsidRPr="0020534E" w:rsidRDefault="0020534E" w:rsidP="0020534E">
      <w:pPr>
        <w:rPr>
          <w:b/>
        </w:rPr>
      </w:pPr>
    </w:p>
    <w:p w14:paraId="701E09C6" w14:textId="77777777" w:rsidR="0020534E" w:rsidRPr="0020534E" w:rsidRDefault="0020534E" w:rsidP="0020534E">
      <w:pPr>
        <w:rPr>
          <w:b/>
        </w:rPr>
      </w:pPr>
      <w:r w:rsidRPr="0020534E">
        <w:rPr>
          <w:b/>
        </w:rPr>
        <w:t>Información Inscripciones</w:t>
      </w:r>
    </w:p>
    <w:p w14:paraId="4B69ECB6" w14:textId="77777777" w:rsidR="0020534E" w:rsidRPr="0020534E" w:rsidRDefault="0020534E" w:rsidP="0020534E">
      <w:pPr>
        <w:rPr>
          <w:b/>
        </w:rPr>
      </w:pPr>
    </w:p>
    <w:tbl>
      <w:tblPr>
        <w:tblW w:w="4201" w:type="dxa"/>
        <w:tblInd w:w="2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2126"/>
      </w:tblGrid>
      <w:tr w:rsidR="0020534E" w:rsidRPr="0020534E" w14:paraId="2811054E" w14:textId="77777777" w:rsidTr="0020534E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9AADEA8" w14:textId="77777777" w:rsidR="0020534E" w:rsidRPr="0020534E" w:rsidRDefault="0020534E" w:rsidP="0020534E">
            <w:pPr>
              <w:rPr>
                <w:b/>
              </w:rPr>
            </w:pPr>
            <w:r w:rsidRPr="0020534E">
              <w:rPr>
                <w:b/>
              </w:rPr>
              <w:t>Todas las Clases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B2C9305" w14:textId="77777777" w:rsidR="0020534E" w:rsidRPr="0020534E" w:rsidRDefault="0020534E" w:rsidP="0020534E">
            <w:pPr>
              <w:rPr>
                <w:b/>
              </w:rPr>
            </w:pPr>
            <w:r w:rsidRPr="0020534E">
              <w:rPr>
                <w:b/>
              </w:rPr>
              <w:t>Precio Inscripción</w:t>
            </w:r>
          </w:p>
        </w:tc>
      </w:tr>
      <w:tr w:rsidR="0020534E" w:rsidRPr="0020534E" w14:paraId="0C3F5559" w14:textId="77777777" w:rsidTr="0020534E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36C3" w14:textId="77777777" w:rsidR="0020534E" w:rsidRPr="0020534E" w:rsidRDefault="0020534E" w:rsidP="002053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9DDF" w14:textId="77777777" w:rsidR="0020534E" w:rsidRPr="0020534E" w:rsidRDefault="0020534E" w:rsidP="0020534E">
            <w:r w:rsidRPr="0020534E">
              <w:t xml:space="preserve">165 € </w:t>
            </w:r>
          </w:p>
        </w:tc>
      </w:tr>
    </w:tbl>
    <w:p w14:paraId="1B29FC1B" w14:textId="77777777" w:rsidR="0020534E" w:rsidRPr="0020534E" w:rsidRDefault="0020534E" w:rsidP="0020534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0"/>
        <w:gridCol w:w="4234"/>
      </w:tblGrid>
      <w:tr w:rsidR="0020534E" w:rsidRPr="0020534E" w14:paraId="476C9472" w14:textId="77777777" w:rsidTr="0020534E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4B96536" w14:textId="77777777" w:rsidR="0020534E" w:rsidRPr="0020534E" w:rsidRDefault="0020534E" w:rsidP="0020534E">
            <w:pPr>
              <w:rPr>
                <w:b/>
              </w:rPr>
            </w:pPr>
            <w:r w:rsidRPr="0020534E">
              <w:rPr>
                <w:b/>
              </w:rPr>
              <w:t>Datos del Organizador:</w:t>
            </w:r>
          </w:p>
        </w:tc>
      </w:tr>
      <w:tr w:rsidR="0020534E" w:rsidRPr="0020534E" w14:paraId="13E839F9" w14:textId="77777777" w:rsidTr="0020534E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AC5C" w14:textId="77777777" w:rsidR="0020534E" w:rsidRPr="0020534E" w:rsidRDefault="0020534E" w:rsidP="0020534E">
            <w:pPr>
              <w:rPr>
                <w:b/>
              </w:rPr>
            </w:pPr>
            <w:r w:rsidRPr="0020534E">
              <w:rPr>
                <w:b/>
              </w:rPr>
              <w:t xml:space="preserve">Organizador: 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2230" w14:textId="77777777" w:rsidR="0020534E" w:rsidRPr="0020534E" w:rsidRDefault="0020534E" w:rsidP="0020534E">
            <w:pPr>
              <w:rPr>
                <w:b/>
              </w:rPr>
            </w:pPr>
          </w:p>
        </w:tc>
      </w:tr>
      <w:tr w:rsidR="0020534E" w:rsidRPr="0020534E" w14:paraId="240E98CA" w14:textId="77777777" w:rsidTr="0020534E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B137" w14:textId="77777777" w:rsidR="0020534E" w:rsidRPr="0020534E" w:rsidRDefault="0020534E" w:rsidP="0020534E">
            <w:pPr>
              <w:rPr>
                <w:b/>
              </w:rPr>
            </w:pPr>
            <w:r w:rsidRPr="0020534E">
              <w:rPr>
                <w:b/>
              </w:rPr>
              <w:t>Persona de contacto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67D2" w14:textId="77777777" w:rsidR="0020534E" w:rsidRPr="0020534E" w:rsidRDefault="0020534E" w:rsidP="0020534E">
            <w:pPr>
              <w:rPr>
                <w:b/>
              </w:rPr>
            </w:pPr>
          </w:p>
        </w:tc>
      </w:tr>
      <w:tr w:rsidR="0020534E" w:rsidRPr="0020534E" w14:paraId="404A3B33" w14:textId="77777777" w:rsidTr="0020534E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4B62" w14:textId="77777777" w:rsidR="0020534E" w:rsidRPr="0020534E" w:rsidRDefault="0020534E" w:rsidP="0020534E">
            <w:pPr>
              <w:rPr>
                <w:b/>
              </w:rPr>
            </w:pPr>
            <w:r w:rsidRPr="0020534E">
              <w:rPr>
                <w:b/>
              </w:rPr>
              <w:t>Teléfono de contacto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E2D0" w14:textId="77777777" w:rsidR="0020534E" w:rsidRPr="0020534E" w:rsidRDefault="0020534E" w:rsidP="0020534E">
            <w:pPr>
              <w:rPr>
                <w:b/>
              </w:rPr>
            </w:pPr>
          </w:p>
        </w:tc>
      </w:tr>
      <w:tr w:rsidR="0020534E" w:rsidRPr="0020534E" w14:paraId="7DA58BD6" w14:textId="77777777" w:rsidTr="0020534E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F41B" w14:textId="77777777" w:rsidR="0020534E" w:rsidRPr="0020534E" w:rsidRDefault="0020534E" w:rsidP="0020534E">
            <w:pPr>
              <w:rPr>
                <w:b/>
              </w:rPr>
            </w:pPr>
            <w:r w:rsidRPr="0020534E">
              <w:rPr>
                <w:b/>
              </w:rPr>
              <w:t>E-mail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B52E" w14:textId="77777777" w:rsidR="0020534E" w:rsidRPr="0020534E" w:rsidRDefault="0020534E" w:rsidP="0020534E">
            <w:pPr>
              <w:rPr>
                <w:b/>
              </w:rPr>
            </w:pPr>
          </w:p>
        </w:tc>
      </w:tr>
      <w:tr w:rsidR="0020534E" w:rsidRPr="0020534E" w14:paraId="3C3FA1CD" w14:textId="77777777" w:rsidTr="0020534E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2F280AF" w14:textId="77777777" w:rsidR="0020534E" w:rsidRPr="0020534E" w:rsidRDefault="0020534E" w:rsidP="0020534E">
            <w:pPr>
              <w:rPr>
                <w:b/>
              </w:rPr>
            </w:pPr>
            <w:r w:rsidRPr="0020534E">
              <w:rPr>
                <w:b/>
              </w:rPr>
              <w:t>Datos del evento</w:t>
            </w:r>
          </w:p>
        </w:tc>
      </w:tr>
      <w:tr w:rsidR="0020534E" w:rsidRPr="0020534E" w14:paraId="203013AE" w14:textId="77777777" w:rsidTr="0020534E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0259" w14:textId="77777777" w:rsidR="0020534E" w:rsidRPr="0020534E" w:rsidRDefault="0020534E" w:rsidP="0020534E">
            <w:pPr>
              <w:rPr>
                <w:b/>
              </w:rPr>
            </w:pPr>
            <w:r w:rsidRPr="0020534E">
              <w:rPr>
                <w:b/>
              </w:rPr>
              <w:t>Circuito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F81B" w14:textId="77777777" w:rsidR="0020534E" w:rsidRPr="0020534E" w:rsidRDefault="0020534E" w:rsidP="0020534E">
            <w:pPr>
              <w:rPr>
                <w:b/>
              </w:rPr>
            </w:pPr>
          </w:p>
        </w:tc>
      </w:tr>
      <w:tr w:rsidR="0020534E" w:rsidRPr="0020534E" w14:paraId="2B7DDE11" w14:textId="77777777" w:rsidTr="0020534E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6FB4F4" w14:textId="77777777" w:rsidR="0020534E" w:rsidRPr="0020534E" w:rsidRDefault="0020534E" w:rsidP="0020534E">
            <w:pPr>
              <w:rPr>
                <w:b/>
              </w:rPr>
            </w:pPr>
            <w:r w:rsidRPr="0020534E">
              <w:rPr>
                <w:b/>
              </w:rPr>
              <w:t>Fechas Propuestas</w:t>
            </w:r>
          </w:p>
        </w:tc>
      </w:tr>
      <w:tr w:rsidR="0020534E" w:rsidRPr="0020534E" w14:paraId="089AF013" w14:textId="77777777" w:rsidTr="0020534E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FB89" w14:textId="77777777" w:rsidR="0020534E" w:rsidRPr="0020534E" w:rsidRDefault="0020534E" w:rsidP="0020534E">
            <w:pPr>
              <w:rPr>
                <w:b/>
              </w:rPr>
            </w:pPr>
            <w:r w:rsidRPr="0020534E">
              <w:rPr>
                <w:b/>
              </w:rPr>
              <w:t>Fecha prioritaria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6393" w14:textId="77777777" w:rsidR="0020534E" w:rsidRPr="0020534E" w:rsidRDefault="0020534E" w:rsidP="0020534E">
            <w:pPr>
              <w:rPr>
                <w:b/>
              </w:rPr>
            </w:pPr>
          </w:p>
        </w:tc>
      </w:tr>
      <w:tr w:rsidR="0020534E" w:rsidRPr="0020534E" w14:paraId="244FEF2F" w14:textId="77777777" w:rsidTr="0020534E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AB25" w14:textId="77777777" w:rsidR="0020534E" w:rsidRPr="0020534E" w:rsidRDefault="0020534E" w:rsidP="0020534E">
            <w:pPr>
              <w:rPr>
                <w:b/>
              </w:rPr>
            </w:pPr>
            <w:r w:rsidRPr="0020534E">
              <w:rPr>
                <w:b/>
              </w:rPr>
              <w:t>2ª Opción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84A7" w14:textId="77777777" w:rsidR="0020534E" w:rsidRPr="0020534E" w:rsidRDefault="0020534E" w:rsidP="0020534E">
            <w:pPr>
              <w:rPr>
                <w:b/>
              </w:rPr>
            </w:pPr>
          </w:p>
        </w:tc>
      </w:tr>
      <w:tr w:rsidR="0020534E" w:rsidRPr="0020534E" w14:paraId="2D4DE437" w14:textId="77777777" w:rsidTr="0020534E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A2EF" w14:textId="77777777" w:rsidR="0020534E" w:rsidRPr="0020534E" w:rsidRDefault="0020534E" w:rsidP="0020534E">
            <w:pPr>
              <w:rPr>
                <w:b/>
              </w:rPr>
            </w:pPr>
            <w:r w:rsidRPr="0020534E">
              <w:rPr>
                <w:b/>
              </w:rPr>
              <w:t>3ª Opción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81E4" w14:textId="77777777" w:rsidR="0020534E" w:rsidRPr="0020534E" w:rsidRDefault="0020534E" w:rsidP="0020534E">
            <w:pPr>
              <w:rPr>
                <w:b/>
              </w:rPr>
            </w:pPr>
          </w:p>
        </w:tc>
      </w:tr>
    </w:tbl>
    <w:p w14:paraId="2038EA66" w14:textId="77777777" w:rsidR="0020534E" w:rsidRPr="0020534E" w:rsidRDefault="0020534E" w:rsidP="0020534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0534E" w:rsidRPr="0020534E" w14:paraId="0513E2D7" w14:textId="77777777" w:rsidTr="0020534E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2850B6B" w14:textId="77777777" w:rsidR="0020534E" w:rsidRPr="0020534E" w:rsidRDefault="0020534E" w:rsidP="0020534E">
            <w:pPr>
              <w:rPr>
                <w:b/>
              </w:rPr>
            </w:pPr>
            <w:r w:rsidRPr="0020534E">
              <w:rPr>
                <w:b/>
              </w:rPr>
              <w:t>Observaciones, comentarios</w:t>
            </w:r>
          </w:p>
        </w:tc>
      </w:tr>
      <w:tr w:rsidR="0020534E" w:rsidRPr="0020534E" w14:paraId="5A70D894" w14:textId="77777777" w:rsidTr="0020534E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5721" w14:textId="77777777" w:rsidR="0020534E" w:rsidRPr="0020534E" w:rsidRDefault="0020534E" w:rsidP="0020534E">
            <w:pPr>
              <w:rPr>
                <w:b/>
              </w:rPr>
            </w:pPr>
          </w:p>
          <w:p w14:paraId="3A618732" w14:textId="77777777" w:rsidR="0020534E" w:rsidRPr="0020534E" w:rsidRDefault="0020534E" w:rsidP="0020534E">
            <w:pPr>
              <w:rPr>
                <w:b/>
              </w:rPr>
            </w:pPr>
          </w:p>
          <w:p w14:paraId="51704D62" w14:textId="77777777" w:rsidR="0020534E" w:rsidRPr="0020534E" w:rsidRDefault="0020534E" w:rsidP="0020534E">
            <w:pPr>
              <w:rPr>
                <w:b/>
              </w:rPr>
            </w:pPr>
          </w:p>
          <w:p w14:paraId="48F3526B" w14:textId="77777777" w:rsidR="0020534E" w:rsidRDefault="0020534E" w:rsidP="0020534E">
            <w:pPr>
              <w:rPr>
                <w:b/>
              </w:rPr>
            </w:pPr>
          </w:p>
          <w:p w14:paraId="5C559638" w14:textId="77777777" w:rsidR="0020534E" w:rsidRPr="0020534E" w:rsidRDefault="0020534E" w:rsidP="0020534E">
            <w:pPr>
              <w:rPr>
                <w:b/>
              </w:rPr>
            </w:pPr>
          </w:p>
        </w:tc>
      </w:tr>
    </w:tbl>
    <w:p w14:paraId="363197BC" w14:textId="276F1643" w:rsidR="0020534E" w:rsidRPr="0020534E" w:rsidRDefault="0020534E" w:rsidP="0020534E">
      <w:r w:rsidRPr="0020534E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55692A" wp14:editId="6FC659C7">
                <wp:simplePos x="0" y="0"/>
                <wp:positionH relativeFrom="column">
                  <wp:posOffset>-1062990</wp:posOffset>
                </wp:positionH>
                <wp:positionV relativeFrom="paragraph">
                  <wp:posOffset>8166100</wp:posOffset>
                </wp:positionV>
                <wp:extent cx="7543800" cy="114300"/>
                <wp:effectExtent l="0" t="0" r="0" b="0"/>
                <wp:wrapThrough wrapText="bothSides">
                  <wp:wrapPolygon edited="0">
                    <wp:start x="0" y="0"/>
                    <wp:lineTo x="0" y="18000"/>
                    <wp:lineTo x="21545" y="18000"/>
                    <wp:lineTo x="21545" y="0"/>
                    <wp:lineTo x="0" y="0"/>
                  </wp:wrapPolygon>
                </wp:wrapThrough>
                <wp:docPr id="125967662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14300"/>
                        </a:xfrm>
                        <a:prstGeom prst="rect">
                          <a:avLst/>
                        </a:prstGeom>
                        <a:solidFill>
                          <a:srgbClr val="8399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B068BE" w14:textId="77777777" w:rsidR="0020534E" w:rsidRDefault="0020534E" w:rsidP="0020534E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5692A" id="Rectángulo 3" o:spid="_x0000_s1026" style="position:absolute;margin-left:-83.7pt;margin-top:643pt;width:594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" fillcolor="#8399bb" stroked="f" strokeweight="2pt">
                <v:textbox>
                  <w:txbxContent>
                    <w:p w14:paraId="3BB068BE" w14:textId="77777777" w:rsidR="0020534E" w:rsidRDefault="0020534E" w:rsidP="0020534E">
                      <w:pPr>
                        <w:jc w:val="center"/>
                      </w:pPr>
                      <w:r>
                        <w:t>i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26584C83" w14:textId="77777777" w:rsidR="0020534E" w:rsidRDefault="0020534E" w:rsidP="007D0FE5"/>
    <w:sectPr w:rsidR="0020534E" w:rsidSect="00E45CA3">
      <w:headerReference w:type="default" r:id="rId9"/>
      <w:footerReference w:type="default" r:id="rId10"/>
      <w:pgSz w:w="11906" w:h="16838"/>
      <w:pgMar w:top="18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7DDE4" w14:textId="77777777" w:rsidR="00CB2B97" w:rsidRDefault="00CB2B97" w:rsidP="003764F8">
      <w:r>
        <w:separator/>
      </w:r>
    </w:p>
  </w:endnote>
  <w:endnote w:type="continuationSeparator" w:id="0">
    <w:p w14:paraId="5B374246" w14:textId="77777777" w:rsidR="00CB2B97" w:rsidRDefault="00CB2B97" w:rsidP="0037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22468" w14:textId="1BD3F3A7" w:rsidR="003764F8" w:rsidRDefault="00A3176A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2D3701F8" wp14:editId="0DE13094">
              <wp:simplePos x="0" y="0"/>
              <wp:positionH relativeFrom="column">
                <wp:posOffset>1297342</wp:posOffset>
              </wp:positionH>
              <wp:positionV relativeFrom="paragraph">
                <wp:posOffset>-116840</wp:posOffset>
              </wp:positionV>
              <wp:extent cx="2563009" cy="311150"/>
              <wp:effectExtent l="0" t="0" r="8890" b="0"/>
              <wp:wrapNone/>
              <wp:docPr id="5769129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63009" cy="311150"/>
                        <a:chOff x="0" y="0"/>
                        <a:chExt cx="2563009" cy="311150"/>
                      </a:xfrm>
                    </wpg:grpSpPr>
                    <pic:pic xmlns:pic="http://schemas.openxmlformats.org/drawingml/2006/picture">
                      <pic:nvPicPr>
                        <pic:cNvPr id="2006643335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8882" y="0"/>
                          <a:ext cx="916940" cy="2901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23016570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" cy="279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79629370" name="Imagen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929" y="0"/>
                          <a:ext cx="640080" cy="311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6E6BD1" id="Grupo 3" o:spid="_x0000_s1026" style="position:absolute;margin-left:102.15pt;margin-top:-9.2pt;width:201.8pt;height:24.5pt;z-index:251663872" coordsize="25630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9188;width:9170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">
                <v:imagedata r:id="rId4" o:title=""/>
              </v:shape>
              <v:shape id="Imagen 1" o:spid="_x0000_s1028" type="#_x0000_t75" style="position:absolute;width:7581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">
                <v:imagedata r:id="rId5" o:title=""/>
              </v:shape>
              <v:shape id="Imagen 2" o:spid="_x0000_s1029" type="#_x0000_t75" style="position:absolute;left:19229;width:6401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">
                <v:imagedata r:id="rId6" o:title=""/>
              </v:shape>
            </v:group>
          </w:pict>
        </mc:Fallback>
      </mc:AlternateContent>
    </w:r>
    <w:r w:rsidR="00E45CA3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4B01771" wp14:editId="676B5620">
              <wp:simplePos x="0" y="0"/>
              <wp:positionH relativeFrom="column">
                <wp:posOffset>-1071880</wp:posOffset>
              </wp:positionH>
              <wp:positionV relativeFrom="paragraph">
                <wp:posOffset>-457835</wp:posOffset>
              </wp:positionV>
              <wp:extent cx="7543800" cy="114300"/>
              <wp:effectExtent l="0" t="0" r="0" b="0"/>
              <wp:wrapThrough wrapText="bothSides">
                <wp:wrapPolygon edited="0">
                  <wp:start x="0" y="0"/>
                  <wp:lineTo x="0" y="18000"/>
                  <wp:lineTo x="21545" y="18000"/>
                  <wp:lineTo x="21545" y="0"/>
                  <wp:lineTo x="0" y="0"/>
                </wp:wrapPolygon>
              </wp:wrapThrough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114300"/>
                      </a:xfrm>
                      <a:prstGeom prst="rect">
                        <a:avLst/>
                      </a:prstGeom>
                      <a:solidFill>
                        <a:srgbClr val="8399B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988DC1" w14:textId="77777777" w:rsidR="00E45CA3" w:rsidRDefault="00E45CA3" w:rsidP="00E45CA3">
                          <w:pPr>
                            <w:jc w:val="center"/>
                          </w:pPr>
                          <w:r>
                            <w:t>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B01771" id="Rectángulo 6" o:spid="_x0000_s1027" style="position:absolute;margin-left:-84.4pt;margin-top:-36.05pt;width:594pt;height:9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" fillcolor="#8399bb" stroked="f" strokeweight="2pt">
              <v:textbox>
                <w:txbxContent>
                  <w:p w14:paraId="34988DC1" w14:textId="77777777" w:rsidR="00E45CA3" w:rsidRDefault="00E45CA3" w:rsidP="00E45CA3">
                    <w:pPr>
                      <w:jc w:val="center"/>
                    </w:pPr>
                    <w:r>
                      <w:t>i</w:t>
                    </w:r>
                  </w:p>
                </w:txbxContent>
              </v:textbox>
              <w10:wrap type="through"/>
            </v:rect>
          </w:pict>
        </mc:Fallback>
      </mc:AlternateContent>
    </w:r>
    <w:r w:rsidR="00144C53">
      <w:rPr>
        <w:noProof/>
        <w:lang w:val="es-ES_tradnl" w:eastAsia="es-ES_tradnl"/>
      </w:rPr>
      <w:drawing>
        <wp:anchor distT="0" distB="0" distL="114300" distR="114300" simplePos="0" relativeHeight="251659776" behindDoc="0" locked="0" layoutInCell="1" allowOverlap="1" wp14:anchorId="55FC2CBC" wp14:editId="6E99E0AE">
          <wp:simplePos x="0" y="0"/>
          <wp:positionH relativeFrom="column">
            <wp:posOffset>-1905</wp:posOffset>
          </wp:positionH>
          <wp:positionV relativeFrom="paragraph">
            <wp:posOffset>298516</wp:posOffset>
          </wp:positionV>
          <wp:extent cx="5400040" cy="150495"/>
          <wp:effectExtent l="0" t="0" r="10160" b="190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3BCF0" w14:textId="77777777" w:rsidR="00CB2B97" w:rsidRDefault="00CB2B97" w:rsidP="003764F8">
      <w:r>
        <w:separator/>
      </w:r>
    </w:p>
  </w:footnote>
  <w:footnote w:type="continuationSeparator" w:id="0">
    <w:p w14:paraId="7681A167" w14:textId="77777777" w:rsidR="00CB2B97" w:rsidRDefault="00CB2B97" w:rsidP="00376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022B2" w14:textId="77777777" w:rsidR="00B10DBE" w:rsidRDefault="00345AD4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7728" behindDoc="1" locked="0" layoutInCell="1" allowOverlap="1" wp14:anchorId="34D3B546" wp14:editId="60D1D883">
          <wp:simplePos x="0" y="0"/>
          <wp:positionH relativeFrom="column">
            <wp:posOffset>-868468</wp:posOffset>
          </wp:positionH>
          <wp:positionV relativeFrom="paragraph">
            <wp:posOffset>-390948</wp:posOffset>
          </wp:positionV>
          <wp:extent cx="1930400" cy="1069743"/>
          <wp:effectExtent l="0" t="0" r="0" b="0"/>
          <wp:wrapNone/>
          <wp:docPr id="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891" cy="10711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A6C61"/>
    <w:multiLevelType w:val="multilevel"/>
    <w:tmpl w:val="0228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E7B69"/>
    <w:multiLevelType w:val="hybridMultilevel"/>
    <w:tmpl w:val="61542CFC"/>
    <w:lvl w:ilvl="0" w:tplc="6C5441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512C9"/>
    <w:multiLevelType w:val="hybridMultilevel"/>
    <w:tmpl w:val="3EAA77A6"/>
    <w:lvl w:ilvl="0" w:tplc="75CC81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500676">
    <w:abstractNumId w:val="2"/>
  </w:num>
  <w:num w:numId="2" w16cid:durableId="147675958">
    <w:abstractNumId w:val="0"/>
  </w:num>
  <w:num w:numId="3" w16cid:durableId="939142244">
    <w:abstractNumId w:val="1"/>
  </w:num>
  <w:num w:numId="4" w16cid:durableId="142167687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02"/>
    <w:rsid w:val="00015402"/>
    <w:rsid w:val="0003290F"/>
    <w:rsid w:val="0009504E"/>
    <w:rsid w:val="000A4031"/>
    <w:rsid w:val="000B7E97"/>
    <w:rsid w:val="000C2358"/>
    <w:rsid w:val="000D6992"/>
    <w:rsid w:val="00144C53"/>
    <w:rsid w:val="00144F16"/>
    <w:rsid w:val="00153EC4"/>
    <w:rsid w:val="00181DD6"/>
    <w:rsid w:val="00184276"/>
    <w:rsid w:val="0020534E"/>
    <w:rsid w:val="0021232E"/>
    <w:rsid w:val="00240454"/>
    <w:rsid w:val="00246036"/>
    <w:rsid w:val="002926CA"/>
    <w:rsid w:val="002F0525"/>
    <w:rsid w:val="0030670D"/>
    <w:rsid w:val="00343932"/>
    <w:rsid w:val="00345AD4"/>
    <w:rsid w:val="003764F8"/>
    <w:rsid w:val="00397C34"/>
    <w:rsid w:val="003B0E90"/>
    <w:rsid w:val="003D6846"/>
    <w:rsid w:val="00405839"/>
    <w:rsid w:val="0041491B"/>
    <w:rsid w:val="004856D3"/>
    <w:rsid w:val="004A50CE"/>
    <w:rsid w:val="004B6BB7"/>
    <w:rsid w:val="004D2765"/>
    <w:rsid w:val="004D76D6"/>
    <w:rsid w:val="00514565"/>
    <w:rsid w:val="005307AB"/>
    <w:rsid w:val="00534397"/>
    <w:rsid w:val="005456EE"/>
    <w:rsid w:val="00547E97"/>
    <w:rsid w:val="00552DE5"/>
    <w:rsid w:val="00576708"/>
    <w:rsid w:val="005A4DF2"/>
    <w:rsid w:val="005B36F6"/>
    <w:rsid w:val="005B645A"/>
    <w:rsid w:val="005D7DC6"/>
    <w:rsid w:val="005E178F"/>
    <w:rsid w:val="00614DFC"/>
    <w:rsid w:val="006320EA"/>
    <w:rsid w:val="006347D8"/>
    <w:rsid w:val="00672851"/>
    <w:rsid w:val="00684D22"/>
    <w:rsid w:val="00694C6A"/>
    <w:rsid w:val="006B3E86"/>
    <w:rsid w:val="006C33FA"/>
    <w:rsid w:val="006C5A6C"/>
    <w:rsid w:val="006E3330"/>
    <w:rsid w:val="00727AEF"/>
    <w:rsid w:val="00765034"/>
    <w:rsid w:val="00782C41"/>
    <w:rsid w:val="00796A82"/>
    <w:rsid w:val="007B2F6A"/>
    <w:rsid w:val="007D0FE5"/>
    <w:rsid w:val="007E1F49"/>
    <w:rsid w:val="007F0C5E"/>
    <w:rsid w:val="00810181"/>
    <w:rsid w:val="00862207"/>
    <w:rsid w:val="00895ED7"/>
    <w:rsid w:val="008A7E86"/>
    <w:rsid w:val="008D14D1"/>
    <w:rsid w:val="008D18B8"/>
    <w:rsid w:val="009122D8"/>
    <w:rsid w:val="00996300"/>
    <w:rsid w:val="009A0D01"/>
    <w:rsid w:val="009C19DA"/>
    <w:rsid w:val="009C31F0"/>
    <w:rsid w:val="009E7846"/>
    <w:rsid w:val="00A05B16"/>
    <w:rsid w:val="00A10848"/>
    <w:rsid w:val="00A3176A"/>
    <w:rsid w:val="00A62CE9"/>
    <w:rsid w:val="00A77817"/>
    <w:rsid w:val="00A955D0"/>
    <w:rsid w:val="00B10DBE"/>
    <w:rsid w:val="00B20386"/>
    <w:rsid w:val="00B91ABC"/>
    <w:rsid w:val="00BD3527"/>
    <w:rsid w:val="00C507AB"/>
    <w:rsid w:val="00C57901"/>
    <w:rsid w:val="00C637F7"/>
    <w:rsid w:val="00C74E55"/>
    <w:rsid w:val="00C8170A"/>
    <w:rsid w:val="00C95AB3"/>
    <w:rsid w:val="00CB234D"/>
    <w:rsid w:val="00CB2B97"/>
    <w:rsid w:val="00CC2039"/>
    <w:rsid w:val="00CE44A7"/>
    <w:rsid w:val="00D262AA"/>
    <w:rsid w:val="00D30C81"/>
    <w:rsid w:val="00D400B1"/>
    <w:rsid w:val="00D57719"/>
    <w:rsid w:val="00D929DC"/>
    <w:rsid w:val="00DB6301"/>
    <w:rsid w:val="00DE1AAA"/>
    <w:rsid w:val="00DF63E4"/>
    <w:rsid w:val="00E0668D"/>
    <w:rsid w:val="00E45CA3"/>
    <w:rsid w:val="00ED028F"/>
    <w:rsid w:val="00ED7E09"/>
    <w:rsid w:val="00F065C6"/>
    <w:rsid w:val="00F14BB5"/>
    <w:rsid w:val="00F32AB7"/>
    <w:rsid w:val="00F634DA"/>
    <w:rsid w:val="00F7268C"/>
    <w:rsid w:val="00F8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051EA"/>
  <w15:docId w15:val="{2B49DDA6-1870-43B7-9240-AA530E1C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402"/>
    <w:rPr>
      <w:rFonts w:eastAsiaTheme="minorHAnsi" w:cs="Calibri"/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81018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4F8"/>
    <w:pPr>
      <w:tabs>
        <w:tab w:val="center" w:pos="4252"/>
        <w:tab w:val="right" w:pos="8504"/>
      </w:tabs>
    </w:pPr>
    <w:rPr>
      <w:rFonts w:eastAsia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764F8"/>
  </w:style>
  <w:style w:type="paragraph" w:styleId="Piedepgina">
    <w:name w:val="footer"/>
    <w:basedOn w:val="Normal"/>
    <w:link w:val="PiedepginaCar"/>
    <w:uiPriority w:val="99"/>
    <w:unhideWhenUsed/>
    <w:rsid w:val="003764F8"/>
    <w:pPr>
      <w:tabs>
        <w:tab w:val="center" w:pos="4252"/>
        <w:tab w:val="right" w:pos="8504"/>
      </w:tabs>
    </w:pPr>
    <w:rPr>
      <w:rFonts w:eastAsia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64F8"/>
  </w:style>
  <w:style w:type="paragraph" w:styleId="Prrafodelista">
    <w:name w:val="List Paragraph"/>
    <w:basedOn w:val="Normal"/>
    <w:uiPriority w:val="34"/>
    <w:qFormat/>
    <w:rsid w:val="008D14D1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styleId="Hipervnculo">
    <w:name w:val="Hyperlink"/>
    <w:basedOn w:val="Fuentedeprrafopredeter"/>
    <w:uiPriority w:val="99"/>
    <w:unhideWhenUsed/>
    <w:rsid w:val="00A955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10181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101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10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RFMEpapelofici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E9208-89B2-524C-B0D4-5E5922CD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RFMEpapeloficial.dotm</Template>
  <TotalTime>19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SOMOLINOS</dc:creator>
  <cp:lastModifiedBy>Andrés Somolinos</cp:lastModifiedBy>
  <cp:revision>7</cp:revision>
  <cp:lastPrinted>2023-12-19T11:17:00Z</cp:lastPrinted>
  <dcterms:created xsi:type="dcterms:W3CDTF">2021-05-27T08:03:00Z</dcterms:created>
  <dcterms:modified xsi:type="dcterms:W3CDTF">2024-09-13T10:40:00Z</dcterms:modified>
</cp:coreProperties>
</file>