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33F92F9B" w:rsidR="00015402" w:rsidRDefault="00015402" w:rsidP="007D0FE5">
      <w:pPr>
        <w:rPr>
          <w:noProof/>
        </w:rPr>
      </w:pPr>
    </w:p>
    <w:p w14:paraId="70F8B858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0C4F930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Copa de España de Velocidad 2025</w:t>
      </w:r>
    </w:p>
    <w:p w14:paraId="6F986B98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p w14:paraId="45649929" w14:textId="77777777" w:rsidR="000B2A3A" w:rsidRPr="0016367F" w:rsidRDefault="000B2A3A" w:rsidP="000B2A3A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42629">
        <w:rPr>
          <w:rFonts w:ascii="Arial" w:hAnsi="Arial" w:cs="Arial"/>
        </w:rPr>
        <w:t xml:space="preserve">La información facilitada </w:t>
      </w:r>
      <w:r>
        <w:rPr>
          <w:rFonts w:ascii="Arial" w:hAnsi="Arial" w:cs="Arial"/>
        </w:rPr>
        <w:t xml:space="preserve">(aportaciones RFME, </w:t>
      </w:r>
      <w:proofErr w:type="gramStart"/>
      <w:r>
        <w:rPr>
          <w:rFonts w:ascii="Arial" w:hAnsi="Arial" w:cs="Arial"/>
        </w:rPr>
        <w:t xml:space="preserve">condiciones </w:t>
      </w:r>
      <w:r w:rsidRPr="00B42629">
        <w:rPr>
          <w:rFonts w:ascii="Arial" w:hAnsi="Arial" w:cs="Arial"/>
        </w:rPr>
        <w:t>organizadores</w:t>
      </w:r>
      <w:proofErr w:type="gramEnd"/>
      <w:r w:rsidRPr="00B42629">
        <w:rPr>
          <w:rFonts w:ascii="Arial" w:hAnsi="Arial" w:cs="Arial"/>
        </w:rPr>
        <w:t>, precios de inscripciones…) es PROVISIONAL, pendiente de la elaboración del presupuesto 20</w:t>
      </w:r>
      <w:r>
        <w:rPr>
          <w:rFonts w:ascii="Arial" w:hAnsi="Arial" w:cs="Arial"/>
        </w:rPr>
        <w:t>24</w:t>
      </w:r>
      <w:r w:rsidRPr="00B42629">
        <w:rPr>
          <w:rFonts w:ascii="Arial" w:hAnsi="Arial" w:cs="Arial"/>
        </w:rPr>
        <w:t xml:space="preserve"> y aprobación por parte </w:t>
      </w:r>
      <w:r w:rsidRPr="00AE3481">
        <w:rPr>
          <w:rFonts w:ascii="Arial" w:hAnsi="Arial" w:cs="Arial"/>
        </w:rPr>
        <w:t>los órganos competentes de la RFME</w:t>
      </w:r>
      <w:r w:rsidRPr="0016367F">
        <w:rPr>
          <w:rFonts w:ascii="Arial" w:hAnsi="Arial" w:cs="Arial"/>
          <w:sz w:val="24"/>
          <w:szCs w:val="24"/>
        </w:rPr>
        <w:t xml:space="preserve">. </w:t>
      </w:r>
      <w:r w:rsidRPr="0016367F">
        <w:rPr>
          <w:rFonts w:ascii="Arial" w:hAnsi="Arial" w:cs="Arial"/>
        </w:rPr>
        <w:t>Las cifras y datos económicos son de la temporada 202</w:t>
      </w:r>
      <w:r>
        <w:rPr>
          <w:rFonts w:ascii="Arial" w:hAnsi="Arial" w:cs="Arial"/>
        </w:rPr>
        <w:t>4</w:t>
      </w:r>
      <w:r w:rsidRPr="0016367F">
        <w:rPr>
          <w:rFonts w:ascii="Arial" w:hAnsi="Arial" w:cs="Arial"/>
        </w:rPr>
        <w:t xml:space="preserve"> por lo que son meramente informativos. Se estiman incrementarse con el IPC para el 202</w:t>
      </w:r>
      <w:r>
        <w:rPr>
          <w:rFonts w:ascii="Arial" w:hAnsi="Arial" w:cs="Arial"/>
        </w:rPr>
        <w:t>5</w:t>
      </w:r>
      <w:r w:rsidRPr="0016367F">
        <w:rPr>
          <w:rFonts w:ascii="Arial" w:hAnsi="Arial" w:cs="Arial"/>
        </w:rPr>
        <w:t>.</w:t>
      </w:r>
    </w:p>
    <w:p w14:paraId="3F5485F2" w14:textId="77777777" w:rsidR="000B2A3A" w:rsidRDefault="000B2A3A" w:rsidP="000B2A3A">
      <w:pPr>
        <w:tabs>
          <w:tab w:val="left" w:pos="1395"/>
        </w:tabs>
        <w:jc w:val="both"/>
        <w:rPr>
          <w:rFonts w:ascii="Arial" w:hAnsi="Arial" w:cs="Arial"/>
        </w:rPr>
      </w:pPr>
    </w:p>
    <w:p w14:paraId="28A37CC4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0B2A3A" w:rsidRPr="004D63C4" w14:paraId="0DB6C34A" w14:textId="77777777" w:rsidTr="0004728C">
        <w:tc>
          <w:tcPr>
            <w:tcW w:w="4249" w:type="dxa"/>
            <w:shd w:val="clear" w:color="auto" w:fill="BFBFBF"/>
          </w:tcPr>
          <w:p w14:paraId="22F63B9A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2023</w:t>
            </w:r>
          </w:p>
        </w:tc>
        <w:tc>
          <w:tcPr>
            <w:tcW w:w="4245" w:type="dxa"/>
            <w:shd w:val="clear" w:color="auto" w:fill="BFBFBF"/>
          </w:tcPr>
          <w:p w14:paraId="5B5958F6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0B2A3A" w:rsidRPr="004D63C4" w14:paraId="5919A438" w14:textId="77777777" w:rsidTr="0004728C">
        <w:tc>
          <w:tcPr>
            <w:tcW w:w="4249" w:type="dxa"/>
          </w:tcPr>
          <w:p w14:paraId="376EB344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2CE01930" w14:textId="77777777" w:rsidR="000B2A3A" w:rsidRPr="004D63C4" w:rsidRDefault="000B2A3A" w:rsidP="000B2A3A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 Jurado</w:t>
            </w:r>
          </w:p>
          <w:p w14:paraId="2C3305FA" w14:textId="77777777" w:rsidR="000B2A3A" w:rsidRPr="004D63C4" w:rsidRDefault="000B2A3A" w:rsidP="000B2A3A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Deportivo</w:t>
            </w:r>
          </w:p>
          <w:p w14:paraId="3C7922DC" w14:textId="77777777" w:rsidR="000B2A3A" w:rsidRPr="00583DE2" w:rsidRDefault="000B2A3A" w:rsidP="000B2A3A">
            <w:pPr>
              <w:pStyle w:val="Prrafodelista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Técnico</w:t>
            </w:r>
          </w:p>
          <w:p w14:paraId="0E3B2000" w14:textId="77777777" w:rsidR="000B2A3A" w:rsidRPr="004D63C4" w:rsidRDefault="000B2A3A" w:rsidP="0004728C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0D475DD2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05E6EF26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E54B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1250</w:t>
            </w:r>
            <w:r w:rsidRPr="004D63C4">
              <w:rPr>
                <w:rFonts w:ascii="Arial" w:hAnsi="Arial" w:cs="Arial"/>
              </w:rPr>
              <w:t xml:space="preserve"> €</w:t>
            </w:r>
          </w:p>
          <w:p w14:paraId="07713E94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Seguros RC: </w:t>
            </w:r>
          </w:p>
          <w:p w14:paraId="1E7A68F8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Resto de oficiales</w:t>
            </w:r>
          </w:p>
        </w:tc>
      </w:tr>
      <w:tr w:rsidR="000B2A3A" w:rsidRPr="004D63C4" w14:paraId="7708A7C3" w14:textId="77777777" w:rsidTr="0004728C">
        <w:tc>
          <w:tcPr>
            <w:tcW w:w="4249" w:type="dxa"/>
            <w:tcBorders>
              <w:bottom w:val="single" w:sz="4" w:space="0" w:color="auto"/>
            </w:tcBorders>
          </w:tcPr>
          <w:p w14:paraId="47BDE60A" w14:textId="77777777" w:rsidR="000B2A3A" w:rsidRPr="00C26AEC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5B2EE479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30FFE3CE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E54B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Inscripciones (10% para la RFME)</w:t>
            </w:r>
          </w:p>
          <w:p w14:paraId="63D31440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- 5% para la Federación autonómica</w:t>
            </w:r>
          </w:p>
          <w:p w14:paraId="33BCC0DB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Tandas de Entrenamientos Libres</w:t>
            </w:r>
          </w:p>
          <w:p w14:paraId="6B3F50B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Boxes</w:t>
            </w:r>
          </w:p>
        </w:tc>
      </w:tr>
      <w:tr w:rsidR="000B2A3A" w:rsidRPr="004D63C4" w14:paraId="07F53B44" w14:textId="77777777" w:rsidTr="0004728C"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18ED09" w14:textId="77777777" w:rsidR="000B2A3A" w:rsidRPr="00C26AEC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A3C3A" w14:textId="77777777" w:rsidR="000B2A3A" w:rsidRPr="00C26AEC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65EF4A09" w14:textId="77777777" w:rsidR="000B2A3A" w:rsidRDefault="000B2A3A" w:rsidP="000B2A3A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27F82D2A" w14:textId="77777777" w:rsidR="000B2A3A" w:rsidRPr="009A7EFE" w:rsidRDefault="000B2A3A" w:rsidP="000B2A3A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96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</w:tblGrid>
      <w:tr w:rsidR="000B2A3A" w:rsidRPr="004D63C4" w14:paraId="47481663" w14:textId="77777777" w:rsidTr="0004728C">
        <w:tc>
          <w:tcPr>
            <w:tcW w:w="2552" w:type="dxa"/>
            <w:shd w:val="clear" w:color="auto" w:fill="BFBFBF"/>
          </w:tcPr>
          <w:p w14:paraId="76E95B54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Todas las </w:t>
            </w: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shd w:val="clear" w:color="auto" w:fill="BFBFBF"/>
          </w:tcPr>
          <w:p w14:paraId="716192C2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0B2A3A" w:rsidRPr="004D63C4" w14:paraId="35A3D3DC" w14:textId="77777777" w:rsidTr="0004728C">
        <w:tc>
          <w:tcPr>
            <w:tcW w:w="2552" w:type="dxa"/>
            <w:shd w:val="clear" w:color="auto" w:fill="auto"/>
          </w:tcPr>
          <w:p w14:paraId="338F9BD2" w14:textId="77777777" w:rsidR="000B2A3A" w:rsidRPr="0099271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Moto5</w:t>
            </w:r>
          </w:p>
        </w:tc>
        <w:tc>
          <w:tcPr>
            <w:tcW w:w="2410" w:type="dxa"/>
            <w:shd w:val="clear" w:color="auto" w:fill="auto"/>
          </w:tcPr>
          <w:p w14:paraId="2759A88C" w14:textId="77777777" w:rsidR="000B2A3A" w:rsidRPr="00992714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150 €</w:t>
            </w:r>
          </w:p>
        </w:tc>
      </w:tr>
      <w:tr w:rsidR="000B2A3A" w:rsidRPr="004D63C4" w14:paraId="2D286B2C" w14:textId="77777777" w:rsidTr="0004728C">
        <w:tc>
          <w:tcPr>
            <w:tcW w:w="2552" w:type="dxa"/>
            <w:shd w:val="clear" w:color="auto" w:fill="auto"/>
          </w:tcPr>
          <w:p w14:paraId="69035FF5" w14:textId="77777777" w:rsidR="000B2A3A" w:rsidRPr="0099271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Promo3</w:t>
            </w:r>
          </w:p>
        </w:tc>
        <w:tc>
          <w:tcPr>
            <w:tcW w:w="2410" w:type="dxa"/>
            <w:shd w:val="clear" w:color="auto" w:fill="auto"/>
          </w:tcPr>
          <w:p w14:paraId="41852D52" w14:textId="77777777" w:rsidR="000B2A3A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150 €</w:t>
            </w:r>
          </w:p>
        </w:tc>
      </w:tr>
      <w:tr w:rsidR="000B2A3A" w:rsidRPr="004D63C4" w14:paraId="1D937381" w14:textId="77777777" w:rsidTr="0004728C">
        <w:tc>
          <w:tcPr>
            <w:tcW w:w="2552" w:type="dxa"/>
            <w:shd w:val="clear" w:color="auto" w:fill="auto"/>
          </w:tcPr>
          <w:p w14:paraId="02A43C4C" w14:textId="77777777" w:rsidR="000B2A3A" w:rsidRPr="0099271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SS300</w:t>
            </w:r>
          </w:p>
        </w:tc>
        <w:tc>
          <w:tcPr>
            <w:tcW w:w="2410" w:type="dxa"/>
            <w:shd w:val="clear" w:color="auto" w:fill="auto"/>
          </w:tcPr>
          <w:p w14:paraId="71A9E3C2" w14:textId="77777777" w:rsidR="000B2A3A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160 €</w:t>
            </w:r>
          </w:p>
        </w:tc>
      </w:tr>
      <w:tr w:rsidR="000B2A3A" w:rsidRPr="004D63C4" w14:paraId="3E3D1C6A" w14:textId="77777777" w:rsidTr="0004728C">
        <w:tc>
          <w:tcPr>
            <w:tcW w:w="2552" w:type="dxa"/>
            <w:shd w:val="clear" w:color="auto" w:fill="auto"/>
          </w:tcPr>
          <w:p w14:paraId="3CC2E72B" w14:textId="77777777" w:rsidR="000B2A3A" w:rsidRPr="0099271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SBK/SS600</w:t>
            </w:r>
          </w:p>
        </w:tc>
        <w:tc>
          <w:tcPr>
            <w:tcW w:w="2410" w:type="dxa"/>
            <w:shd w:val="clear" w:color="auto" w:fill="auto"/>
          </w:tcPr>
          <w:p w14:paraId="1C2B2527" w14:textId="77777777" w:rsidR="000B2A3A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170 €</w:t>
            </w:r>
          </w:p>
        </w:tc>
      </w:tr>
      <w:tr w:rsidR="000B2A3A" w:rsidRPr="004D63C4" w14:paraId="2122E8CC" w14:textId="77777777" w:rsidTr="0004728C">
        <w:tc>
          <w:tcPr>
            <w:tcW w:w="2552" w:type="dxa"/>
            <w:shd w:val="clear" w:color="auto" w:fill="auto"/>
          </w:tcPr>
          <w:p w14:paraId="4977E0C7" w14:textId="77777777" w:rsidR="000B2A3A" w:rsidRPr="0099271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Clásicas/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Legends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6F71D12" w14:textId="77777777" w:rsidR="000B2A3A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165 €</w:t>
            </w:r>
          </w:p>
        </w:tc>
      </w:tr>
    </w:tbl>
    <w:p w14:paraId="5349A8DC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p w14:paraId="4BDFD617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0B2A3A" w:rsidRPr="004D63C4" w14:paraId="585E3956" w14:textId="77777777" w:rsidTr="0004728C">
        <w:tc>
          <w:tcPr>
            <w:tcW w:w="8644" w:type="dxa"/>
            <w:gridSpan w:val="2"/>
            <w:shd w:val="clear" w:color="auto" w:fill="BFBFBF"/>
          </w:tcPr>
          <w:p w14:paraId="652505D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0B2A3A" w:rsidRPr="004D63C4" w14:paraId="297AF41E" w14:textId="77777777" w:rsidTr="0004728C">
        <w:tc>
          <w:tcPr>
            <w:tcW w:w="4322" w:type="dxa"/>
          </w:tcPr>
          <w:p w14:paraId="31CA7A7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3FC952D1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2D92440B" w14:textId="77777777" w:rsidTr="0004728C">
        <w:tc>
          <w:tcPr>
            <w:tcW w:w="4322" w:type="dxa"/>
          </w:tcPr>
          <w:p w14:paraId="6CF3F4B8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66001E2B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6EDC1530" w14:textId="77777777" w:rsidTr="0004728C">
        <w:tc>
          <w:tcPr>
            <w:tcW w:w="4322" w:type="dxa"/>
          </w:tcPr>
          <w:p w14:paraId="5F492D77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1562156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5DB4C2F2" w14:textId="77777777" w:rsidTr="0004728C">
        <w:tc>
          <w:tcPr>
            <w:tcW w:w="4322" w:type="dxa"/>
          </w:tcPr>
          <w:p w14:paraId="0C25CD8C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214B381F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0A085DB4" w14:textId="77777777" w:rsidTr="0004728C">
        <w:tc>
          <w:tcPr>
            <w:tcW w:w="8644" w:type="dxa"/>
            <w:gridSpan w:val="2"/>
            <w:shd w:val="clear" w:color="auto" w:fill="BFBFBF"/>
          </w:tcPr>
          <w:p w14:paraId="7AA794E7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0B2A3A" w:rsidRPr="004D63C4" w14:paraId="25F5E265" w14:textId="77777777" w:rsidTr="0004728C">
        <w:tc>
          <w:tcPr>
            <w:tcW w:w="4322" w:type="dxa"/>
          </w:tcPr>
          <w:p w14:paraId="7DFF788F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</w:p>
        </w:tc>
        <w:tc>
          <w:tcPr>
            <w:tcW w:w="4322" w:type="dxa"/>
          </w:tcPr>
          <w:p w14:paraId="4CC112AA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0C3AF802" w14:textId="77777777" w:rsidTr="0004728C">
        <w:tc>
          <w:tcPr>
            <w:tcW w:w="8644" w:type="dxa"/>
            <w:gridSpan w:val="2"/>
            <w:shd w:val="clear" w:color="auto" w:fill="BFBFBF"/>
          </w:tcPr>
          <w:p w14:paraId="64FAFFFA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0B2A3A" w:rsidRPr="004D63C4" w14:paraId="214531AA" w14:textId="77777777" w:rsidTr="0004728C">
        <w:tc>
          <w:tcPr>
            <w:tcW w:w="4322" w:type="dxa"/>
          </w:tcPr>
          <w:p w14:paraId="4D492491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0A0C9F3A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690EACB5" w14:textId="77777777" w:rsidTr="0004728C">
        <w:tc>
          <w:tcPr>
            <w:tcW w:w="4322" w:type="dxa"/>
          </w:tcPr>
          <w:p w14:paraId="768F0612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67E8CD08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1F62F9D9" w14:textId="77777777" w:rsidTr="0004728C">
        <w:tc>
          <w:tcPr>
            <w:tcW w:w="4322" w:type="dxa"/>
          </w:tcPr>
          <w:p w14:paraId="73047ECE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0E81A9FD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317B062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B2A3A" w:rsidRPr="004D63C4" w14:paraId="7096E86A" w14:textId="77777777" w:rsidTr="0004728C">
        <w:tc>
          <w:tcPr>
            <w:tcW w:w="8644" w:type="dxa"/>
            <w:shd w:val="clear" w:color="auto" w:fill="BFBFBF"/>
          </w:tcPr>
          <w:p w14:paraId="2ED65C12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0B2A3A" w:rsidRPr="004D63C4" w14:paraId="08975530" w14:textId="77777777" w:rsidTr="0004728C">
        <w:tc>
          <w:tcPr>
            <w:tcW w:w="8644" w:type="dxa"/>
          </w:tcPr>
          <w:p w14:paraId="685F2E74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0A3022E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0ABC7F0" w14:textId="77777777" w:rsidR="000B2A3A" w:rsidRPr="007D0FE5" w:rsidRDefault="000B2A3A" w:rsidP="000B2A3A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1BB0" wp14:editId="3C8D1ACC">
                <wp:simplePos x="0" y="0"/>
                <wp:positionH relativeFrom="column">
                  <wp:posOffset>-1063139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21527" y="19200"/>
                    <wp:lineTo x="21527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2ACF2" w14:textId="77777777" w:rsidR="000B2A3A" w:rsidRDefault="000B2A3A" w:rsidP="000B2A3A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21BB0" id="Rectángulo 11" o:spid="_x0000_s1026" style="position:absolute;margin-left:-83.7pt;margin-top:643pt;width:59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4392ACF2" w14:textId="77777777" w:rsidR="000B2A3A" w:rsidRDefault="000B2A3A" w:rsidP="000B2A3A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B2A3A" w:rsidRPr="007D0FE5" w:rsidSect="00E45CA3">
      <w:headerReference w:type="default" r:id="rId8"/>
      <w:footerReference w:type="default" r:id="rId9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A197" w14:textId="77777777" w:rsidR="00F30F6D" w:rsidRDefault="00F30F6D" w:rsidP="003764F8">
      <w:r>
        <w:separator/>
      </w:r>
    </w:p>
  </w:endnote>
  <w:endnote w:type="continuationSeparator" w:id="0">
    <w:p w14:paraId="062680C9" w14:textId="77777777" w:rsidR="00F30F6D" w:rsidRDefault="00F30F6D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7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49AD" w14:textId="77777777" w:rsidR="00F30F6D" w:rsidRDefault="00F30F6D" w:rsidP="003764F8">
      <w:r>
        <w:separator/>
      </w:r>
    </w:p>
  </w:footnote>
  <w:footnote w:type="continuationSeparator" w:id="0">
    <w:p w14:paraId="3F709B37" w14:textId="77777777" w:rsidR="00F30F6D" w:rsidRDefault="00F30F6D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93914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160A0"/>
    <w:rsid w:val="0003290F"/>
    <w:rsid w:val="0009504E"/>
    <w:rsid w:val="000A4031"/>
    <w:rsid w:val="000B2A3A"/>
    <w:rsid w:val="000B7E97"/>
    <w:rsid w:val="000C2358"/>
    <w:rsid w:val="000D6992"/>
    <w:rsid w:val="00144C53"/>
    <w:rsid w:val="00144F16"/>
    <w:rsid w:val="00153EC4"/>
    <w:rsid w:val="00181DD6"/>
    <w:rsid w:val="00184276"/>
    <w:rsid w:val="0021232E"/>
    <w:rsid w:val="00240454"/>
    <w:rsid w:val="00246036"/>
    <w:rsid w:val="002926CA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C0137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24DD2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20386"/>
    <w:rsid w:val="00B91ABC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DF63E4"/>
    <w:rsid w:val="00E0668D"/>
    <w:rsid w:val="00E45CA3"/>
    <w:rsid w:val="00ED028F"/>
    <w:rsid w:val="00ED7E09"/>
    <w:rsid w:val="00F065C6"/>
    <w:rsid w:val="00F14BB5"/>
    <w:rsid w:val="00F30F6D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Andrés Somolinos</cp:lastModifiedBy>
  <cp:revision>3</cp:revision>
  <cp:lastPrinted>2023-12-19T11:17:00Z</cp:lastPrinted>
  <dcterms:created xsi:type="dcterms:W3CDTF">2024-09-13T10:34:00Z</dcterms:created>
  <dcterms:modified xsi:type="dcterms:W3CDTF">2024-09-13T10:34:00Z</dcterms:modified>
</cp:coreProperties>
</file>