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CDD8" w14:textId="32EABABD" w:rsidR="00015402" w:rsidRDefault="00E06761" w:rsidP="007D0FE5">
      <w:r>
        <w:rPr>
          <w:noProof/>
        </w:rPr>
        <w:drawing>
          <wp:anchor distT="0" distB="0" distL="114300" distR="114300" simplePos="0" relativeHeight="251658240" behindDoc="1" locked="0" layoutInCell="1" allowOverlap="1" wp14:anchorId="160B425C" wp14:editId="62B0923D">
            <wp:simplePos x="0" y="0"/>
            <wp:positionH relativeFrom="margin">
              <wp:align>right</wp:align>
            </wp:positionH>
            <wp:positionV relativeFrom="paragraph">
              <wp:posOffset>-636905</wp:posOffset>
            </wp:positionV>
            <wp:extent cx="1884045" cy="664210"/>
            <wp:effectExtent l="0" t="0" r="1905" b="2540"/>
            <wp:wrapNone/>
            <wp:docPr id="9376486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2097BF" w14:textId="77777777" w:rsidR="00E06761" w:rsidRDefault="00E06761" w:rsidP="00E06761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156A750C" w14:textId="36868A76" w:rsidR="00E06761" w:rsidRDefault="00E06761" w:rsidP="00E06761">
      <w:pPr>
        <w:tabs>
          <w:tab w:val="left" w:pos="1395"/>
        </w:tabs>
        <w:rPr>
          <w:rFonts w:ascii="Arial" w:hAnsi="Arial" w:cs="Arial"/>
          <w:b/>
        </w:rPr>
      </w:pPr>
      <w:r w:rsidRPr="00465B35">
        <w:rPr>
          <w:rFonts w:ascii="Arial" w:hAnsi="Arial" w:cs="Arial"/>
          <w:b/>
        </w:rPr>
        <w:t>Campeonato</w:t>
      </w:r>
      <w:r>
        <w:rPr>
          <w:rFonts w:ascii="Arial" w:hAnsi="Arial" w:cs="Arial"/>
          <w:b/>
        </w:rPr>
        <w:t xml:space="preserve"> de </w:t>
      </w:r>
      <w:r w:rsidRPr="00465B35">
        <w:rPr>
          <w:rFonts w:ascii="Arial" w:hAnsi="Arial" w:cs="Arial"/>
          <w:b/>
        </w:rPr>
        <w:t>España</w:t>
      </w:r>
      <w:r>
        <w:rPr>
          <w:rFonts w:ascii="Arial" w:hAnsi="Arial" w:cs="Arial"/>
          <w:b/>
        </w:rPr>
        <w:t xml:space="preserve"> </w:t>
      </w:r>
      <w:r w:rsidRPr="00465B35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</w:t>
      </w:r>
      <w:proofErr w:type="spellStart"/>
      <w:r w:rsidRPr="00465B35">
        <w:rPr>
          <w:rFonts w:ascii="Arial" w:hAnsi="Arial" w:cs="Arial"/>
          <w:b/>
        </w:rPr>
        <w:t>Superbike</w:t>
      </w:r>
      <w:proofErr w:type="spellEnd"/>
      <w:r>
        <w:rPr>
          <w:rFonts w:ascii="Arial" w:hAnsi="Arial" w:cs="Arial"/>
          <w:b/>
        </w:rPr>
        <w:t xml:space="preserve"> de Velocidad 202</w:t>
      </w:r>
      <w:r>
        <w:rPr>
          <w:rFonts w:ascii="Arial" w:hAnsi="Arial" w:cs="Arial"/>
          <w:b/>
        </w:rPr>
        <w:t>5</w:t>
      </w:r>
    </w:p>
    <w:p w14:paraId="30190E2C" w14:textId="77777777" w:rsidR="00E06761" w:rsidRDefault="00E06761" w:rsidP="00E06761">
      <w:pPr>
        <w:tabs>
          <w:tab w:val="left" w:pos="1395"/>
        </w:tabs>
        <w:rPr>
          <w:rFonts w:ascii="Arial" w:hAnsi="Arial" w:cs="Arial"/>
          <w:b/>
        </w:rPr>
      </w:pPr>
    </w:p>
    <w:p w14:paraId="4C418C65" w14:textId="14D1C0CA" w:rsidR="00E06761" w:rsidRPr="000448DC" w:rsidRDefault="00E06761" w:rsidP="00E06761">
      <w:pPr>
        <w:tabs>
          <w:tab w:val="left" w:pos="139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IMPORTANTE:</w:t>
      </w:r>
      <w:r>
        <w:rPr>
          <w:rFonts w:ascii="Arial" w:hAnsi="Arial" w:cs="Arial"/>
        </w:rPr>
        <w:t xml:space="preserve"> </w:t>
      </w:r>
      <w:r w:rsidRPr="00B744F4">
        <w:rPr>
          <w:rFonts w:ascii="Arial" w:hAnsi="Arial" w:cs="Arial"/>
          <w:sz w:val="20"/>
          <w:szCs w:val="20"/>
        </w:rPr>
        <w:t xml:space="preserve">La información facilitada (aportaciones RFME, </w:t>
      </w:r>
      <w:proofErr w:type="gramStart"/>
      <w:r w:rsidRPr="00B744F4">
        <w:rPr>
          <w:rFonts w:ascii="Arial" w:hAnsi="Arial" w:cs="Arial"/>
          <w:sz w:val="20"/>
          <w:szCs w:val="20"/>
        </w:rPr>
        <w:t>condiciones organizadores</w:t>
      </w:r>
      <w:proofErr w:type="gramEnd"/>
      <w:r w:rsidRPr="00B744F4">
        <w:rPr>
          <w:rFonts w:ascii="Arial" w:hAnsi="Arial" w:cs="Arial"/>
          <w:sz w:val="20"/>
          <w:szCs w:val="20"/>
        </w:rPr>
        <w:t>, precios de inscripciones…) es PROVISIONAL, pendiente de la elaboración del presupuesto 202</w:t>
      </w:r>
      <w:r>
        <w:rPr>
          <w:rFonts w:ascii="Arial" w:hAnsi="Arial" w:cs="Arial"/>
          <w:sz w:val="20"/>
          <w:szCs w:val="20"/>
        </w:rPr>
        <w:t>5</w:t>
      </w:r>
      <w:r w:rsidRPr="00B744F4">
        <w:rPr>
          <w:rFonts w:ascii="Arial" w:hAnsi="Arial" w:cs="Arial"/>
          <w:sz w:val="20"/>
          <w:szCs w:val="20"/>
        </w:rPr>
        <w:t xml:space="preserve"> y aprobación por parte los órganos competentes de la RFME. Cifras y datos 202</w:t>
      </w:r>
      <w:r>
        <w:rPr>
          <w:rFonts w:ascii="Arial" w:hAnsi="Arial" w:cs="Arial"/>
          <w:sz w:val="20"/>
          <w:szCs w:val="20"/>
        </w:rPr>
        <w:t>4</w:t>
      </w:r>
      <w:r w:rsidRPr="000448DC">
        <w:rPr>
          <w:rFonts w:ascii="Arial" w:hAnsi="Arial" w:cs="Arial"/>
          <w:sz w:val="20"/>
          <w:szCs w:val="20"/>
        </w:rPr>
        <w:t>.</w:t>
      </w:r>
    </w:p>
    <w:p w14:paraId="09B3D370" w14:textId="77777777" w:rsidR="00E06761" w:rsidRDefault="00E06761" w:rsidP="00E06761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46"/>
      </w:tblGrid>
      <w:tr w:rsidR="00E06761" w:rsidRPr="004D63C4" w14:paraId="7FAD6877" w14:textId="77777777" w:rsidTr="00AD0DED">
        <w:tc>
          <w:tcPr>
            <w:tcW w:w="4322" w:type="dxa"/>
            <w:shd w:val="clear" w:color="auto" w:fill="BFBFBF"/>
          </w:tcPr>
          <w:p w14:paraId="52C333DF" w14:textId="4D3D8AC6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22" w:type="dxa"/>
            <w:shd w:val="clear" w:color="auto" w:fill="BFBFBF"/>
          </w:tcPr>
          <w:p w14:paraId="25A9D718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E06761" w:rsidRPr="004D63C4" w14:paraId="24FE8077" w14:textId="77777777" w:rsidTr="00AD0DED">
        <w:tc>
          <w:tcPr>
            <w:tcW w:w="4322" w:type="dxa"/>
          </w:tcPr>
          <w:p w14:paraId="3A8D98A3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Oficiales RFME</w:t>
            </w:r>
          </w:p>
          <w:p w14:paraId="65258559" w14:textId="77777777" w:rsidR="00E06761" w:rsidRPr="00273340" w:rsidRDefault="00E06761" w:rsidP="00AD0DED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Presidente de Jurado</w:t>
            </w:r>
          </w:p>
          <w:p w14:paraId="6B7982E4" w14:textId="77777777" w:rsidR="00E06761" w:rsidRPr="00273340" w:rsidRDefault="00E06761" w:rsidP="00AD0DED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Comisario Deportivo</w:t>
            </w:r>
          </w:p>
          <w:p w14:paraId="2F9F63AF" w14:textId="77777777" w:rsidR="00E06761" w:rsidRPr="004D63C4" w:rsidRDefault="00E06761" w:rsidP="00AD0DED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Comisario Técnico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10BFF7FC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Costes*:</w:t>
            </w:r>
          </w:p>
          <w:p w14:paraId="2F9935FF" w14:textId="42A5566E" w:rsidR="00E06761" w:rsidRPr="00281595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81595">
              <w:rPr>
                <w:rFonts w:ascii="Arial" w:hAnsi="Arial" w:cs="Arial"/>
                <w:sz w:val="20"/>
                <w:szCs w:val="20"/>
              </w:rPr>
              <w:t>Derechos RFME: 1.</w:t>
            </w:r>
            <w:r w:rsidR="00281595" w:rsidRPr="00281595">
              <w:rPr>
                <w:rFonts w:ascii="Arial" w:hAnsi="Arial" w:cs="Arial"/>
                <w:sz w:val="20"/>
                <w:szCs w:val="20"/>
              </w:rPr>
              <w:t>980</w:t>
            </w:r>
            <w:r w:rsidRPr="0028159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23B93B00" w14:textId="77777777" w:rsidR="00E06761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81595">
              <w:rPr>
                <w:rFonts w:ascii="Arial" w:hAnsi="Arial" w:cs="Arial"/>
                <w:sz w:val="20"/>
                <w:szCs w:val="20"/>
              </w:rPr>
              <w:t>Seguros RC: 20 € por piloto/evento</w:t>
            </w:r>
          </w:p>
          <w:p w14:paraId="14192DCB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3F18D4">
              <w:rPr>
                <w:rFonts w:ascii="Arial" w:hAnsi="Arial" w:cs="Arial"/>
              </w:rPr>
              <w:t>Oficiales</w:t>
            </w:r>
          </w:p>
        </w:tc>
      </w:tr>
      <w:tr w:rsidR="00E06761" w:rsidRPr="004D63C4" w14:paraId="2B6F7A96" w14:textId="77777777" w:rsidTr="00AD0DED">
        <w:tc>
          <w:tcPr>
            <w:tcW w:w="4322" w:type="dxa"/>
            <w:tcBorders>
              <w:bottom w:val="single" w:sz="4" w:space="0" w:color="auto"/>
            </w:tcBorders>
          </w:tcPr>
          <w:p w14:paraId="52932627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722B8699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 xml:space="preserve">Ingresos: </w:t>
            </w:r>
          </w:p>
          <w:p w14:paraId="0AD79305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Inscripciones (10% para la RFME)</w:t>
            </w:r>
          </w:p>
          <w:p w14:paraId="0B2FEEFA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Tandas de Entrenamientos Libres</w:t>
            </w:r>
          </w:p>
          <w:p w14:paraId="48EF9D39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Boxes</w:t>
            </w:r>
          </w:p>
        </w:tc>
      </w:tr>
      <w:tr w:rsidR="00E06761" w:rsidRPr="004D63C4" w14:paraId="553242B1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6EBE8F07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 xml:space="preserve">Fondo de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73340">
              <w:rPr>
                <w:rFonts w:ascii="Arial" w:hAnsi="Arial" w:cs="Arial"/>
                <w:sz w:val="20"/>
                <w:szCs w:val="20"/>
              </w:rPr>
              <w:t>ódium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1E4C6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06761" w:rsidRPr="004D63C4" w14:paraId="17D96600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04355413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de P</w:t>
            </w:r>
            <w:r w:rsidRPr="00273340">
              <w:rPr>
                <w:rFonts w:ascii="Arial" w:hAnsi="Arial" w:cs="Arial"/>
                <w:sz w:val="20"/>
                <w:szCs w:val="20"/>
              </w:rPr>
              <w:t>rensa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7133B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06761" w:rsidRPr="004D63C4" w14:paraId="710FACE9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0A2ABDE2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 xml:space="preserve">Báscula 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3D34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06761" w:rsidRPr="004D63C4" w14:paraId="14C61F72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01694941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 xml:space="preserve">Organización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F41F4">
              <w:rPr>
                <w:rFonts w:ascii="Arial" w:hAnsi="Arial" w:cs="Arial"/>
                <w:sz w:val="20"/>
                <w:szCs w:val="20"/>
              </w:rPr>
              <w:t>addock</w:t>
            </w:r>
            <w:proofErr w:type="spellEnd"/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BF797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06761" w:rsidRPr="004D63C4" w14:paraId="46419520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0FB11137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Distribución de B</w:t>
            </w:r>
            <w:r w:rsidRPr="00273340">
              <w:rPr>
                <w:rFonts w:ascii="Arial" w:hAnsi="Arial" w:cs="Arial"/>
                <w:sz w:val="20"/>
                <w:szCs w:val="20"/>
              </w:rPr>
              <w:t>oxes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E1252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06761" w:rsidRPr="004D63C4" w14:paraId="7653F570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5D02D573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Preparación de Acreditaciones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37B09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06761" w:rsidRPr="004D63C4" w14:paraId="2E735A76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0DFBBC7B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Fichas Verificaciones Técnicas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A78A7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06761" w:rsidRPr="004D63C4" w14:paraId="353084D5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1A6238C3" w14:textId="77777777" w:rsidR="00E06761" w:rsidRPr="00273340" w:rsidRDefault="00E06761" w:rsidP="00AD0DED">
            <w:pPr>
              <w:tabs>
                <w:tab w:val="left" w:pos="1395"/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Adhesivos V</w:t>
            </w:r>
            <w:r w:rsidRPr="00273340">
              <w:rPr>
                <w:rFonts w:ascii="Arial" w:hAnsi="Arial" w:cs="Arial"/>
                <w:sz w:val="20"/>
                <w:szCs w:val="20"/>
              </w:rPr>
              <w:t>erificación</w:t>
            </w:r>
            <w:r w:rsidRPr="0027334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46CA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2164A3DE" w14:textId="77777777" w:rsidR="00E06761" w:rsidRPr="009A7EFE" w:rsidRDefault="00E06761" w:rsidP="00E06761">
      <w:pPr>
        <w:tabs>
          <w:tab w:val="left" w:pos="1395"/>
        </w:tabs>
        <w:jc w:val="right"/>
        <w:rPr>
          <w:rFonts w:ascii="Arial" w:hAnsi="Arial" w:cs="Arial"/>
          <w:b/>
          <w:sz w:val="16"/>
          <w:szCs w:val="16"/>
        </w:rPr>
      </w:pPr>
    </w:p>
    <w:p w14:paraId="2CEF2FE0" w14:textId="77777777" w:rsidR="00E06761" w:rsidRDefault="00E06761" w:rsidP="00E06761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6F0C6F00" w14:textId="77777777" w:rsidR="00E06761" w:rsidRPr="009A7EFE" w:rsidRDefault="00E06761" w:rsidP="00E06761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4201" w:type="dxa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126"/>
      </w:tblGrid>
      <w:tr w:rsidR="00E06761" w:rsidRPr="004D63C4" w14:paraId="41DAF162" w14:textId="77777777" w:rsidTr="00AD0DED">
        <w:tc>
          <w:tcPr>
            <w:tcW w:w="2075" w:type="dxa"/>
            <w:shd w:val="clear" w:color="auto" w:fill="BFBFBF"/>
          </w:tcPr>
          <w:p w14:paraId="4B0B4FE8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Clases:</w:t>
            </w:r>
          </w:p>
        </w:tc>
        <w:tc>
          <w:tcPr>
            <w:tcW w:w="2126" w:type="dxa"/>
            <w:shd w:val="clear" w:color="auto" w:fill="BFBFBF"/>
          </w:tcPr>
          <w:p w14:paraId="0C054955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E06761" w:rsidRPr="004D63C4" w14:paraId="7E5783A1" w14:textId="77777777" w:rsidTr="00AD0DED">
        <w:tc>
          <w:tcPr>
            <w:tcW w:w="2075" w:type="dxa"/>
          </w:tcPr>
          <w:p w14:paraId="076B1C97" w14:textId="77777777" w:rsidR="00E06761" w:rsidRPr="00E8106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E81064">
              <w:rPr>
                <w:rFonts w:ascii="Arial" w:hAnsi="Arial" w:cs="Arial"/>
                <w:sz w:val="20"/>
                <w:szCs w:val="20"/>
              </w:rPr>
              <w:t>Moto4</w:t>
            </w:r>
          </w:p>
        </w:tc>
        <w:tc>
          <w:tcPr>
            <w:tcW w:w="2126" w:type="dxa"/>
          </w:tcPr>
          <w:p w14:paraId="3334741E" w14:textId="2FCED877" w:rsidR="00E06761" w:rsidRPr="00273340" w:rsidRDefault="00E06761" w:rsidP="00AD0DED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73340">
              <w:rPr>
                <w:rFonts w:ascii="Arial" w:hAnsi="Arial" w:cs="Arial"/>
                <w:sz w:val="20"/>
                <w:szCs w:val="20"/>
              </w:rPr>
              <w:t>5 €</w:t>
            </w:r>
          </w:p>
        </w:tc>
      </w:tr>
      <w:tr w:rsidR="00E06761" w:rsidRPr="004D63C4" w14:paraId="028FE5C4" w14:textId="77777777" w:rsidTr="00AD0DED">
        <w:tc>
          <w:tcPr>
            <w:tcW w:w="2075" w:type="dxa"/>
            <w:tcBorders>
              <w:bottom w:val="single" w:sz="4" w:space="0" w:color="auto"/>
            </w:tcBorders>
          </w:tcPr>
          <w:p w14:paraId="7E61A46E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PreMoto3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EE145D" w14:textId="416B9DB6" w:rsidR="00E06761" w:rsidRPr="00273340" w:rsidRDefault="00E06761" w:rsidP="00AD0DED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Pr="0027334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06761" w:rsidRPr="004D63C4" w14:paraId="515E1E25" w14:textId="77777777" w:rsidTr="00AD0DED">
        <w:tc>
          <w:tcPr>
            <w:tcW w:w="2075" w:type="dxa"/>
            <w:tcBorders>
              <w:right w:val="single" w:sz="4" w:space="0" w:color="auto"/>
            </w:tcBorders>
          </w:tcPr>
          <w:p w14:paraId="656E4999" w14:textId="77777777" w:rsidR="00E06761" w:rsidRPr="00E8106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9E042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 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30A68AA" w14:textId="70AD12A6" w:rsidR="00E06761" w:rsidRPr="00273340" w:rsidRDefault="00E06761" w:rsidP="00AD0DED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Pr="0027334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06761" w:rsidRPr="004D63C4" w14:paraId="4DD0F47B" w14:textId="77777777" w:rsidTr="00AD0DED">
        <w:tc>
          <w:tcPr>
            <w:tcW w:w="2075" w:type="dxa"/>
            <w:tcBorders>
              <w:right w:val="single" w:sz="4" w:space="0" w:color="auto"/>
            </w:tcBorders>
          </w:tcPr>
          <w:p w14:paraId="22B749DC" w14:textId="77777777" w:rsidR="00E06761" w:rsidRPr="009C42EC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2EC">
              <w:rPr>
                <w:rFonts w:ascii="Arial" w:hAnsi="Arial" w:cs="Arial"/>
                <w:sz w:val="20"/>
                <w:szCs w:val="20"/>
              </w:rPr>
              <w:t>Supersport</w:t>
            </w:r>
            <w:proofErr w:type="spellEnd"/>
            <w:r w:rsidRPr="009C42EC">
              <w:rPr>
                <w:rFonts w:ascii="Arial" w:hAnsi="Arial" w:cs="Arial"/>
                <w:sz w:val="20"/>
                <w:szCs w:val="20"/>
              </w:rPr>
              <w:t xml:space="preserve"> NG/SBK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993D48" w14:textId="42FC72CD" w:rsidR="00E06761" w:rsidRPr="00273340" w:rsidRDefault="00E06761" w:rsidP="00AD0DED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7334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7D422A1B" w14:textId="77777777" w:rsidR="00E06761" w:rsidRDefault="00E06761" w:rsidP="00E06761">
      <w:pPr>
        <w:tabs>
          <w:tab w:val="left" w:pos="1395"/>
        </w:tabs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4235"/>
      </w:tblGrid>
      <w:tr w:rsidR="00E06761" w:rsidRPr="004D63C4" w14:paraId="7E328F52" w14:textId="77777777" w:rsidTr="00AD0DED">
        <w:tc>
          <w:tcPr>
            <w:tcW w:w="8644" w:type="dxa"/>
            <w:gridSpan w:val="2"/>
            <w:shd w:val="clear" w:color="auto" w:fill="BFBFBF"/>
          </w:tcPr>
          <w:p w14:paraId="6E564218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E06761" w:rsidRPr="004D63C4" w14:paraId="4870BA50" w14:textId="77777777" w:rsidTr="00AD0DED">
        <w:tc>
          <w:tcPr>
            <w:tcW w:w="4322" w:type="dxa"/>
          </w:tcPr>
          <w:p w14:paraId="74B13FB0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73340">
              <w:rPr>
                <w:rFonts w:ascii="Arial" w:hAnsi="Arial" w:cs="Arial"/>
                <w:b/>
                <w:sz w:val="18"/>
                <w:szCs w:val="18"/>
              </w:rPr>
              <w:t xml:space="preserve">Organizador: </w:t>
            </w:r>
          </w:p>
        </w:tc>
        <w:tc>
          <w:tcPr>
            <w:tcW w:w="4322" w:type="dxa"/>
          </w:tcPr>
          <w:p w14:paraId="4EE5295D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E06761" w:rsidRPr="004D63C4" w14:paraId="392E845C" w14:textId="77777777" w:rsidTr="00AD0DED">
        <w:tc>
          <w:tcPr>
            <w:tcW w:w="4322" w:type="dxa"/>
          </w:tcPr>
          <w:p w14:paraId="27A86DA0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73340">
              <w:rPr>
                <w:rFonts w:ascii="Arial" w:hAnsi="Arial" w:cs="Arial"/>
                <w:b/>
                <w:sz w:val="18"/>
                <w:szCs w:val="18"/>
              </w:rPr>
              <w:t>Persona de contacto</w:t>
            </w:r>
          </w:p>
        </w:tc>
        <w:tc>
          <w:tcPr>
            <w:tcW w:w="4322" w:type="dxa"/>
          </w:tcPr>
          <w:p w14:paraId="03824F72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E06761" w:rsidRPr="004D63C4" w14:paraId="067B2DF8" w14:textId="77777777" w:rsidTr="00AD0DED">
        <w:tc>
          <w:tcPr>
            <w:tcW w:w="4322" w:type="dxa"/>
          </w:tcPr>
          <w:p w14:paraId="48987CE3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73340">
              <w:rPr>
                <w:rFonts w:ascii="Arial" w:hAnsi="Arial" w:cs="Arial"/>
                <w:b/>
                <w:sz w:val="18"/>
                <w:szCs w:val="18"/>
              </w:rPr>
              <w:t>Teléfono de contacto</w:t>
            </w:r>
          </w:p>
        </w:tc>
        <w:tc>
          <w:tcPr>
            <w:tcW w:w="4322" w:type="dxa"/>
          </w:tcPr>
          <w:p w14:paraId="1CFBE489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E06761" w:rsidRPr="004D63C4" w14:paraId="67A332F6" w14:textId="77777777" w:rsidTr="00AD0DED">
        <w:tc>
          <w:tcPr>
            <w:tcW w:w="4322" w:type="dxa"/>
          </w:tcPr>
          <w:p w14:paraId="3E9F4089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73340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4322" w:type="dxa"/>
          </w:tcPr>
          <w:p w14:paraId="7E7B9F82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E06761" w:rsidRPr="004D63C4" w14:paraId="0C1A3DB7" w14:textId="77777777" w:rsidTr="00AD0DED">
        <w:tc>
          <w:tcPr>
            <w:tcW w:w="8644" w:type="dxa"/>
            <w:gridSpan w:val="2"/>
            <w:shd w:val="clear" w:color="auto" w:fill="BFBFBF"/>
          </w:tcPr>
          <w:p w14:paraId="7AE70791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</w:p>
        </w:tc>
      </w:tr>
      <w:tr w:rsidR="00E06761" w:rsidRPr="004D63C4" w14:paraId="32CA0EAD" w14:textId="77777777" w:rsidTr="00AD0DED">
        <w:tc>
          <w:tcPr>
            <w:tcW w:w="4322" w:type="dxa"/>
          </w:tcPr>
          <w:p w14:paraId="65BE48A8" w14:textId="77777777" w:rsidR="00E06761" w:rsidRPr="006C31C1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1C1">
              <w:rPr>
                <w:rFonts w:ascii="Arial" w:hAnsi="Arial" w:cs="Arial"/>
                <w:b/>
                <w:sz w:val="18"/>
                <w:szCs w:val="18"/>
              </w:rPr>
              <w:t>Circuito</w:t>
            </w:r>
          </w:p>
        </w:tc>
        <w:tc>
          <w:tcPr>
            <w:tcW w:w="4322" w:type="dxa"/>
          </w:tcPr>
          <w:p w14:paraId="4FF63131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E06761" w:rsidRPr="004D63C4" w14:paraId="36A5143E" w14:textId="77777777" w:rsidTr="00AD0DED">
        <w:tc>
          <w:tcPr>
            <w:tcW w:w="8644" w:type="dxa"/>
            <w:gridSpan w:val="2"/>
            <w:shd w:val="clear" w:color="auto" w:fill="BFBFBF"/>
          </w:tcPr>
          <w:p w14:paraId="0CA1CF94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</w:p>
        </w:tc>
      </w:tr>
      <w:tr w:rsidR="00E06761" w:rsidRPr="004D63C4" w14:paraId="765110E2" w14:textId="77777777" w:rsidTr="00AD0DED">
        <w:tc>
          <w:tcPr>
            <w:tcW w:w="4322" w:type="dxa"/>
          </w:tcPr>
          <w:p w14:paraId="76066031" w14:textId="77777777" w:rsidR="00E06761" w:rsidRPr="006C31C1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1C1">
              <w:rPr>
                <w:rFonts w:ascii="Arial" w:hAnsi="Arial" w:cs="Arial"/>
                <w:b/>
                <w:sz w:val="18"/>
                <w:szCs w:val="18"/>
              </w:rPr>
              <w:t>Fecha prioritaria</w:t>
            </w:r>
          </w:p>
        </w:tc>
        <w:tc>
          <w:tcPr>
            <w:tcW w:w="4322" w:type="dxa"/>
          </w:tcPr>
          <w:p w14:paraId="6DA5378D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E06761" w:rsidRPr="004D63C4" w14:paraId="002FFC45" w14:textId="77777777" w:rsidTr="00AD0DED">
        <w:tc>
          <w:tcPr>
            <w:tcW w:w="4322" w:type="dxa"/>
          </w:tcPr>
          <w:p w14:paraId="1F01A743" w14:textId="77777777" w:rsidR="00E06761" w:rsidRPr="006C31C1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1C1">
              <w:rPr>
                <w:rFonts w:ascii="Arial" w:hAnsi="Arial" w:cs="Arial"/>
                <w:b/>
                <w:sz w:val="18"/>
                <w:szCs w:val="18"/>
              </w:rPr>
              <w:t>2ª Opción</w:t>
            </w:r>
          </w:p>
        </w:tc>
        <w:tc>
          <w:tcPr>
            <w:tcW w:w="4322" w:type="dxa"/>
          </w:tcPr>
          <w:p w14:paraId="1D7A843E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E06761" w:rsidRPr="004D63C4" w14:paraId="0603EFC5" w14:textId="77777777" w:rsidTr="00AD0DED">
        <w:tc>
          <w:tcPr>
            <w:tcW w:w="4322" w:type="dxa"/>
          </w:tcPr>
          <w:p w14:paraId="4BED89F4" w14:textId="77777777" w:rsidR="00E06761" w:rsidRPr="006C31C1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1C1">
              <w:rPr>
                <w:rFonts w:ascii="Arial" w:hAnsi="Arial" w:cs="Arial"/>
                <w:b/>
                <w:sz w:val="18"/>
                <w:szCs w:val="18"/>
              </w:rPr>
              <w:t>3ª Opción</w:t>
            </w:r>
          </w:p>
        </w:tc>
        <w:tc>
          <w:tcPr>
            <w:tcW w:w="4322" w:type="dxa"/>
          </w:tcPr>
          <w:p w14:paraId="72D239E5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6012097E" w14:textId="77777777" w:rsidR="00E06761" w:rsidRDefault="00E06761" w:rsidP="00E06761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6761" w:rsidRPr="004D63C4" w14:paraId="24BF103B" w14:textId="77777777" w:rsidTr="00AD0DED">
        <w:tc>
          <w:tcPr>
            <w:tcW w:w="8644" w:type="dxa"/>
            <w:shd w:val="clear" w:color="auto" w:fill="BFBFBF"/>
          </w:tcPr>
          <w:p w14:paraId="2F031811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06761" w:rsidRPr="004D63C4" w14:paraId="7F6BF621" w14:textId="77777777" w:rsidTr="00AD0DED">
        <w:tc>
          <w:tcPr>
            <w:tcW w:w="8644" w:type="dxa"/>
            <w:shd w:val="clear" w:color="auto" w:fill="auto"/>
          </w:tcPr>
          <w:p w14:paraId="50DE68EC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3C6D7539" w14:textId="77777777" w:rsidR="005456EE" w:rsidRDefault="005456EE" w:rsidP="007D0FE5"/>
    <w:p w14:paraId="2B27FC80" w14:textId="4CC55D4D" w:rsidR="005456EE" w:rsidRDefault="005456EE" w:rsidP="007D0FE5"/>
    <w:p w14:paraId="1D5B98F6" w14:textId="131145C8" w:rsidR="005456EE" w:rsidRPr="007D0FE5" w:rsidRDefault="005456EE" w:rsidP="007D0FE5"/>
    <w:sectPr w:rsidR="005456EE" w:rsidRPr="007D0FE5" w:rsidSect="00E45CA3">
      <w:headerReference w:type="default" r:id="rId9"/>
      <w:footerReference w:type="default" r:id="rId10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D939" w14:textId="77777777" w:rsidR="00582237" w:rsidRDefault="00582237" w:rsidP="003764F8">
      <w:r>
        <w:separator/>
      </w:r>
    </w:p>
  </w:endnote>
  <w:endnote w:type="continuationSeparator" w:id="0">
    <w:p w14:paraId="0F9FDDAC" w14:textId="77777777" w:rsidR="00582237" w:rsidRDefault="00582237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6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9193F" w14:textId="77777777" w:rsidR="00582237" w:rsidRDefault="00582237" w:rsidP="003764F8">
      <w:r>
        <w:separator/>
      </w:r>
    </w:p>
  </w:footnote>
  <w:footnote w:type="continuationSeparator" w:id="0">
    <w:p w14:paraId="1FE8D4E4" w14:textId="77777777" w:rsidR="00582237" w:rsidRDefault="00582237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2132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3290F"/>
    <w:rsid w:val="0009504E"/>
    <w:rsid w:val="000A4031"/>
    <w:rsid w:val="000B7E97"/>
    <w:rsid w:val="000C2358"/>
    <w:rsid w:val="000D6992"/>
    <w:rsid w:val="00144C53"/>
    <w:rsid w:val="00144F16"/>
    <w:rsid w:val="00153EC4"/>
    <w:rsid w:val="00181DD6"/>
    <w:rsid w:val="0021232E"/>
    <w:rsid w:val="00240454"/>
    <w:rsid w:val="00246036"/>
    <w:rsid w:val="00281595"/>
    <w:rsid w:val="002926CA"/>
    <w:rsid w:val="0030670D"/>
    <w:rsid w:val="00332135"/>
    <w:rsid w:val="00343932"/>
    <w:rsid w:val="00345AD4"/>
    <w:rsid w:val="003764F8"/>
    <w:rsid w:val="00397C34"/>
    <w:rsid w:val="003B0E90"/>
    <w:rsid w:val="003D6846"/>
    <w:rsid w:val="00405839"/>
    <w:rsid w:val="0041491B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82237"/>
    <w:rsid w:val="005A4DF2"/>
    <w:rsid w:val="005B36F6"/>
    <w:rsid w:val="005B645A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E3330"/>
    <w:rsid w:val="00727AEF"/>
    <w:rsid w:val="00765034"/>
    <w:rsid w:val="00782C41"/>
    <w:rsid w:val="00796A82"/>
    <w:rsid w:val="007B2F6A"/>
    <w:rsid w:val="007D0FE5"/>
    <w:rsid w:val="007E1F49"/>
    <w:rsid w:val="007F0C5E"/>
    <w:rsid w:val="00810181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B10DBE"/>
    <w:rsid w:val="00BD3527"/>
    <w:rsid w:val="00C507AB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7719"/>
    <w:rsid w:val="00D929DC"/>
    <w:rsid w:val="00DB6301"/>
    <w:rsid w:val="00DE1AAA"/>
    <w:rsid w:val="00E0668D"/>
    <w:rsid w:val="00E06761"/>
    <w:rsid w:val="00E45CA3"/>
    <w:rsid w:val="00ED028F"/>
    <w:rsid w:val="00ED7E09"/>
    <w:rsid w:val="00F065C6"/>
    <w:rsid w:val="00F14BB5"/>
    <w:rsid w:val="00F32AB7"/>
    <w:rsid w:val="00F634DA"/>
    <w:rsid w:val="00F7268C"/>
    <w:rsid w:val="00F87C22"/>
    <w:rsid w:val="00F9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23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Antonio Llanos</cp:lastModifiedBy>
  <cp:revision>7</cp:revision>
  <cp:lastPrinted>2023-12-19T11:17:00Z</cp:lastPrinted>
  <dcterms:created xsi:type="dcterms:W3CDTF">2021-05-27T08:03:00Z</dcterms:created>
  <dcterms:modified xsi:type="dcterms:W3CDTF">2024-08-07T18:05:00Z</dcterms:modified>
</cp:coreProperties>
</file>