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CC05" w14:textId="25508965" w:rsidR="00E94180" w:rsidRDefault="00E94180" w:rsidP="00E94180">
      <w:pPr>
        <w:tabs>
          <w:tab w:val="left" w:pos="1395"/>
        </w:tabs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820C67" wp14:editId="1DB3B82B">
            <wp:simplePos x="0" y="0"/>
            <wp:positionH relativeFrom="margin">
              <wp:align>right</wp:align>
            </wp:positionH>
            <wp:positionV relativeFrom="paragraph">
              <wp:posOffset>-990600</wp:posOffset>
            </wp:positionV>
            <wp:extent cx="1571625" cy="99060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9663E8" w14:textId="6BEC0F2B" w:rsidR="00E94180" w:rsidRPr="009A3195" w:rsidRDefault="00E94180" w:rsidP="00E94180">
      <w:pPr>
        <w:tabs>
          <w:tab w:val="left" w:pos="1395"/>
        </w:tabs>
        <w:rPr>
          <w:rFonts w:ascii="Arial" w:hAnsi="Arial" w:cs="Arial"/>
          <w:b/>
          <w:sz w:val="20"/>
          <w:szCs w:val="20"/>
        </w:rPr>
      </w:pPr>
      <w:r w:rsidRPr="009A3195">
        <w:rPr>
          <w:rFonts w:ascii="Arial" w:hAnsi="Arial" w:cs="Arial"/>
          <w:b/>
          <w:sz w:val="20"/>
          <w:szCs w:val="20"/>
        </w:rPr>
        <w:t>Solicitud Prueba</w:t>
      </w:r>
    </w:p>
    <w:p w14:paraId="1B83B0B2" w14:textId="22F3E915" w:rsidR="00E94180" w:rsidRPr="009A3195" w:rsidRDefault="00E94180" w:rsidP="00E94180">
      <w:pPr>
        <w:tabs>
          <w:tab w:val="left" w:pos="1395"/>
        </w:tabs>
        <w:rPr>
          <w:rFonts w:ascii="Arial" w:hAnsi="Arial" w:cs="Arial"/>
          <w:b/>
          <w:sz w:val="20"/>
          <w:szCs w:val="20"/>
        </w:rPr>
      </w:pPr>
      <w:r w:rsidRPr="009A3195">
        <w:rPr>
          <w:rFonts w:ascii="Arial" w:hAnsi="Arial" w:cs="Arial"/>
          <w:b/>
          <w:sz w:val="20"/>
          <w:szCs w:val="20"/>
        </w:rPr>
        <w:t>Campeonato de España de Enduro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A5786D">
        <w:rPr>
          <w:rFonts w:ascii="Arial" w:hAnsi="Arial" w:cs="Arial"/>
          <w:b/>
          <w:sz w:val="20"/>
          <w:szCs w:val="20"/>
        </w:rPr>
        <w:t>3</w:t>
      </w:r>
    </w:p>
    <w:p w14:paraId="261E6858" w14:textId="77777777" w:rsidR="00E94180" w:rsidRPr="009A3195" w:rsidRDefault="00E94180" w:rsidP="00E94180">
      <w:pPr>
        <w:tabs>
          <w:tab w:val="left" w:pos="1395"/>
        </w:tabs>
        <w:rPr>
          <w:rFonts w:ascii="Arial" w:hAnsi="Arial" w:cs="Arial"/>
          <w:b/>
          <w:sz w:val="20"/>
          <w:szCs w:val="20"/>
        </w:rPr>
      </w:pPr>
    </w:p>
    <w:p w14:paraId="4C52CA88" w14:textId="4B60418E" w:rsidR="002D680E" w:rsidRDefault="00E94180" w:rsidP="002D680E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 w:rsidRPr="009A3195">
        <w:rPr>
          <w:rFonts w:ascii="Arial" w:hAnsi="Arial" w:cs="Arial"/>
          <w:b/>
          <w:sz w:val="20"/>
          <w:szCs w:val="20"/>
        </w:rPr>
        <w:t>IMPORTANTE:</w:t>
      </w:r>
      <w:r w:rsidRPr="009A3195">
        <w:rPr>
          <w:rFonts w:ascii="Arial" w:hAnsi="Arial" w:cs="Arial"/>
          <w:sz w:val="20"/>
          <w:szCs w:val="20"/>
        </w:rPr>
        <w:t xml:space="preserve"> </w:t>
      </w:r>
      <w:r w:rsidR="002D680E" w:rsidRPr="002D680E">
        <w:rPr>
          <w:rFonts w:ascii="Arial" w:hAnsi="Arial" w:cs="Arial"/>
          <w:sz w:val="20"/>
          <w:szCs w:val="20"/>
        </w:rPr>
        <w:t>La información facilitada (aportaciones RFME, condiciones organizadores, precios de inscripciones…) es PROVISIONAL, pendiente de la elaboración del presupuesto 202</w:t>
      </w:r>
      <w:r w:rsidR="00A5786D">
        <w:rPr>
          <w:rFonts w:ascii="Arial" w:hAnsi="Arial" w:cs="Arial"/>
          <w:sz w:val="20"/>
          <w:szCs w:val="20"/>
        </w:rPr>
        <w:t>3</w:t>
      </w:r>
      <w:r w:rsidR="002D680E" w:rsidRPr="002D680E">
        <w:rPr>
          <w:rFonts w:ascii="Arial" w:hAnsi="Arial" w:cs="Arial"/>
          <w:sz w:val="20"/>
          <w:szCs w:val="20"/>
        </w:rPr>
        <w:t xml:space="preserve"> y aprobación por parte los órganos competentes de la RFME. Cifras y datos 202</w:t>
      </w:r>
      <w:r w:rsidR="00A5786D">
        <w:rPr>
          <w:rFonts w:ascii="Arial" w:hAnsi="Arial" w:cs="Arial"/>
          <w:sz w:val="20"/>
          <w:szCs w:val="20"/>
        </w:rPr>
        <w:t>2</w:t>
      </w:r>
      <w:r w:rsidR="002D680E" w:rsidRPr="002D680E">
        <w:rPr>
          <w:rFonts w:ascii="Arial" w:hAnsi="Arial" w:cs="Arial"/>
          <w:sz w:val="20"/>
          <w:szCs w:val="20"/>
        </w:rPr>
        <w:t>.</w:t>
      </w:r>
    </w:p>
    <w:p w14:paraId="421C1FE8" w14:textId="77777777" w:rsidR="00C2536B" w:rsidRDefault="00C2536B" w:rsidP="002D680E">
      <w:pPr>
        <w:tabs>
          <w:tab w:val="left" w:pos="1395"/>
        </w:tabs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243"/>
      </w:tblGrid>
      <w:tr w:rsidR="00E94180" w:rsidRPr="004D63C4" w14:paraId="5FC5011D" w14:textId="77777777" w:rsidTr="00A5786D">
        <w:tc>
          <w:tcPr>
            <w:tcW w:w="4251" w:type="dxa"/>
            <w:shd w:val="clear" w:color="auto" w:fill="BFBFBF"/>
          </w:tcPr>
          <w:p w14:paraId="2A561DCC" w14:textId="44BFAFDB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Aportaciones RFME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A5786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43" w:type="dxa"/>
            <w:shd w:val="clear" w:color="auto" w:fill="BFBFBF"/>
          </w:tcPr>
          <w:p w14:paraId="44C1F446" w14:textId="2ECE7E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Organizadores:</w:t>
            </w:r>
          </w:p>
        </w:tc>
      </w:tr>
      <w:tr w:rsidR="00E94180" w:rsidRPr="004D63C4" w14:paraId="137475DD" w14:textId="77777777" w:rsidTr="00A5786D">
        <w:tc>
          <w:tcPr>
            <w:tcW w:w="4251" w:type="dxa"/>
          </w:tcPr>
          <w:p w14:paraId="23C88DA7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Oficiales RFME</w:t>
            </w:r>
          </w:p>
          <w:p w14:paraId="5FEF0A85" w14:textId="77777777" w:rsidR="00E94180" w:rsidRPr="009A3195" w:rsidRDefault="00E94180" w:rsidP="00E94180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Presidente de Jurado</w:t>
            </w:r>
          </w:p>
          <w:p w14:paraId="70737BC3" w14:textId="77777777" w:rsidR="00E94180" w:rsidRPr="009A3195" w:rsidRDefault="00E94180" w:rsidP="00E94180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Comisario Deportivo</w:t>
            </w:r>
          </w:p>
          <w:p w14:paraId="195FD3D0" w14:textId="77777777" w:rsidR="00E94180" w:rsidRPr="009A3195" w:rsidRDefault="00E94180" w:rsidP="00E94180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Comisario Técnico</w:t>
            </w:r>
          </w:p>
          <w:p w14:paraId="0C4DA2AA" w14:textId="77777777" w:rsidR="00E94180" w:rsidRPr="009A3195" w:rsidRDefault="00E94180" w:rsidP="00E94180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Coordinador de Enduro</w:t>
            </w:r>
          </w:p>
          <w:p w14:paraId="19660DE8" w14:textId="657F0B5C" w:rsidR="00E94180" w:rsidRDefault="00E94180" w:rsidP="00E94180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Inspector de Recorridos</w:t>
            </w:r>
          </w:p>
          <w:p w14:paraId="55E3BB96" w14:textId="08CA43A5" w:rsidR="00C2536B" w:rsidRPr="009A3195" w:rsidRDefault="00C2536B" w:rsidP="00A5786D">
            <w:pPr>
              <w:tabs>
                <w:tab w:val="left" w:pos="1395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B302EF5" w14:textId="77777777" w:rsidR="00E94180" w:rsidRPr="007F63F1" w:rsidRDefault="00E94180" w:rsidP="0047260E">
            <w:pPr>
              <w:tabs>
                <w:tab w:val="left" w:pos="1395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02865742" w14:textId="7CD8B7CF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Costes*:</w:t>
            </w:r>
          </w:p>
          <w:p w14:paraId="76CE21F7" w14:textId="5C2566AF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- Derechos RFME: </w:t>
            </w:r>
            <w:r w:rsidR="009D4683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A3195">
              <w:rPr>
                <w:rFonts w:ascii="Arial" w:hAnsi="Arial" w:cs="Arial"/>
                <w:sz w:val="18"/>
                <w:szCs w:val="18"/>
              </w:rPr>
              <w:t xml:space="preserve"> €/1.</w:t>
            </w:r>
            <w:r w:rsidR="009D468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9A3195">
              <w:rPr>
                <w:rFonts w:ascii="Arial" w:hAnsi="Arial" w:cs="Arial"/>
                <w:sz w:val="18"/>
                <w:szCs w:val="18"/>
              </w:rPr>
              <w:t xml:space="preserve"> € (2 días)  </w:t>
            </w:r>
          </w:p>
          <w:p w14:paraId="5CF9FA44" w14:textId="70C415ED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  Seguros RC: 15 € por piloto/evento</w:t>
            </w:r>
          </w:p>
          <w:p w14:paraId="7D02E515" w14:textId="71A4232E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- Oficiales</w:t>
            </w:r>
          </w:p>
          <w:p w14:paraId="731B436C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A3195">
              <w:rPr>
                <w:rFonts w:ascii="Arial" w:hAnsi="Arial" w:cs="Arial"/>
                <w:sz w:val="18"/>
                <w:szCs w:val="18"/>
                <w:u w:val="single"/>
              </w:rPr>
              <w:t>Reservas de Habitaciones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9A3195">
              <w:rPr>
                <w:rFonts w:ascii="Arial" w:hAnsi="Arial" w:cs="Arial"/>
                <w:sz w:val="18"/>
                <w:szCs w:val="18"/>
                <w:u w:val="single"/>
              </w:rPr>
              <w:t xml:space="preserve"> en Hotel cercano</w:t>
            </w:r>
            <w:r w:rsidRPr="009A319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7F67C8B" w14:textId="60A25BB0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- Una habitación para Miembro de la Junta </w:t>
            </w:r>
          </w:p>
          <w:p w14:paraId="4614D981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  Directiva: </w:t>
            </w: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(Pruebas de un día: entrada </w:t>
            </w:r>
          </w:p>
          <w:p w14:paraId="28E91131" w14:textId="3477BB0D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viernes, salida domingo) </w:t>
            </w:r>
          </w:p>
          <w:p w14:paraId="10454AC9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(Pruebas de dos días: entrada jueves, salida  </w:t>
            </w:r>
          </w:p>
          <w:p w14:paraId="4D52CD85" w14:textId="5F3D68CA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domingo)</w:t>
            </w:r>
          </w:p>
          <w:p w14:paraId="7CA3529C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- Dos habitaciones para el Coordinador de  </w:t>
            </w:r>
          </w:p>
          <w:p w14:paraId="20A52F13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  Enduro y para el Inspector de Recorridos: </w:t>
            </w:r>
          </w:p>
          <w:p w14:paraId="7C0B9DE0" w14:textId="77A6687A" w:rsidR="00E94180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Pruebas de un día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y </w:t>
            </w: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de dos días: entrada </w:t>
            </w:r>
          </w:p>
          <w:p w14:paraId="64B4A07F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miércoles, </w:t>
            </w: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salida domingo) </w:t>
            </w:r>
          </w:p>
          <w:p w14:paraId="007E0760" w14:textId="6B4354B9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9A3195">
              <w:rPr>
                <w:rFonts w:ascii="Arial" w:hAnsi="Arial" w:cs="Arial"/>
                <w:sz w:val="18"/>
                <w:szCs w:val="18"/>
              </w:rPr>
              <w:t>- Tres habitaciones para los Oficiales:</w:t>
            </w:r>
          </w:p>
          <w:p w14:paraId="7DED9C2D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(Pruebas de un día: entrada viernes, salida </w:t>
            </w:r>
          </w:p>
          <w:p w14:paraId="1F8D744B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domingo) </w:t>
            </w:r>
          </w:p>
          <w:p w14:paraId="10B32FB3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(Pruebas de dos días: entrada jueves, salida </w:t>
            </w:r>
          </w:p>
          <w:p w14:paraId="4539A052" w14:textId="5F9A4CCB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domingo)</w:t>
            </w:r>
          </w:p>
          <w:p w14:paraId="4EC84FC4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- Una habitación para la responsable del </w:t>
            </w:r>
          </w:p>
          <w:p w14:paraId="75A8F435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  Departamento de Prensa </w:t>
            </w: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(entrada viernes, </w:t>
            </w:r>
          </w:p>
          <w:p w14:paraId="6DAD8592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salida domingo)</w:t>
            </w:r>
          </w:p>
          <w:p w14:paraId="34EA16AB" w14:textId="131B8A94" w:rsidR="00C2536B" w:rsidRPr="007F63F1" w:rsidRDefault="00E94180" w:rsidP="00C2536B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 RFME </w:t>
            </w:r>
            <w:r w:rsidR="00C2536B">
              <w:rPr>
                <w:rFonts w:ascii="Arial" w:hAnsi="Arial" w:cs="Arial"/>
                <w:b/>
                <w:sz w:val="18"/>
                <w:szCs w:val="18"/>
              </w:rPr>
              <w:t xml:space="preserve">aprobará el Hotel y el Organizador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>asumirá el coste de la</w:t>
            </w:r>
            <w:r w:rsidRPr="009A3195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b/>
                <w:sz w:val="18"/>
                <w:szCs w:val="18"/>
              </w:rPr>
              <w:t>habitaciones</w:t>
            </w:r>
            <w:r w:rsidRPr="009A319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E94180" w:rsidRPr="004D63C4" w14:paraId="6A92C441" w14:textId="77777777" w:rsidTr="00A5786D">
        <w:tc>
          <w:tcPr>
            <w:tcW w:w="4251" w:type="dxa"/>
            <w:tcBorders>
              <w:bottom w:val="single" w:sz="4" w:space="0" w:color="auto"/>
            </w:tcBorders>
          </w:tcPr>
          <w:p w14:paraId="75DA6DA8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Dorsales (Placas y cifras) Patrocinadores   </w:t>
            </w:r>
          </w:p>
          <w:p w14:paraId="57ADC615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Exclusivos</w:t>
            </w:r>
            <w:r>
              <w:rPr>
                <w:rFonts w:ascii="Arial" w:hAnsi="Arial" w:cs="Arial"/>
                <w:sz w:val="18"/>
                <w:szCs w:val="18"/>
              </w:rPr>
              <w:t xml:space="preserve"> - Fondo de Pódium </w:t>
            </w: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4094FDCD" w14:textId="3A861E6A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Ingresos: </w:t>
            </w:r>
          </w:p>
          <w:p w14:paraId="2ED98A13" w14:textId="77777777" w:rsidR="00E94180" w:rsidRPr="007F63F1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Inscripciones (10% para la RFME)</w:t>
            </w:r>
          </w:p>
        </w:tc>
      </w:tr>
      <w:tr w:rsidR="00E94180" w:rsidRPr="004D63C4" w14:paraId="0C44E6B5" w14:textId="77777777" w:rsidTr="00A5786D">
        <w:tc>
          <w:tcPr>
            <w:tcW w:w="4251" w:type="dxa"/>
            <w:tcBorders>
              <w:right w:val="single" w:sz="4" w:space="0" w:color="auto"/>
            </w:tcBorders>
          </w:tcPr>
          <w:p w14:paraId="1B7FEB26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Cronometraje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CDC1C" w14:textId="77777777" w:rsidR="00E94180" w:rsidRPr="004D63C4" w:rsidRDefault="00E94180" w:rsidP="0047260E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94180" w:rsidRPr="004D63C4" w14:paraId="09E50CD3" w14:textId="77777777" w:rsidTr="00A5786D">
        <w:tc>
          <w:tcPr>
            <w:tcW w:w="4251" w:type="dxa"/>
            <w:tcBorders>
              <w:right w:val="single" w:sz="4" w:space="0" w:color="auto"/>
            </w:tcBorders>
          </w:tcPr>
          <w:p w14:paraId="4A535AA3" w14:textId="5829D785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Resumen TV </w:t>
            </w: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8F17C" w14:textId="5ABD781D" w:rsidR="00E94180" w:rsidRPr="004D63C4" w:rsidRDefault="00E94180" w:rsidP="0047260E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E94180" w:rsidRPr="004D63C4" w14:paraId="042DB6C1" w14:textId="77777777" w:rsidTr="00A5786D">
        <w:tc>
          <w:tcPr>
            <w:tcW w:w="4251" w:type="dxa"/>
            <w:tcBorders>
              <w:right w:val="single" w:sz="4" w:space="0" w:color="auto"/>
            </w:tcBorders>
          </w:tcPr>
          <w:p w14:paraId="3329A7FC" w14:textId="5473D86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Cinta RFME de dos colores para Especiales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36B">
              <w:rPr>
                <w:rFonts w:ascii="Arial" w:hAnsi="Arial" w:cs="Arial"/>
                <w:sz w:val="18"/>
                <w:szCs w:val="18"/>
              </w:rPr>
              <w:t>- Cantidad Limitada</w:t>
            </w: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443" w14:textId="77777777" w:rsidR="00E94180" w:rsidRPr="004D63C4" w:rsidRDefault="00E94180" w:rsidP="0047260E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68C8B99E" w14:textId="39349619" w:rsidR="00E94180" w:rsidRDefault="00E94180" w:rsidP="00E94180">
      <w:pPr>
        <w:tabs>
          <w:tab w:val="left" w:pos="1395"/>
        </w:tabs>
        <w:jc w:val="center"/>
        <w:rPr>
          <w:rFonts w:ascii="Arial" w:hAnsi="Arial" w:cs="Arial"/>
          <w:b/>
        </w:rPr>
      </w:pPr>
    </w:p>
    <w:tbl>
      <w:tblPr>
        <w:tblW w:w="5953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68"/>
      </w:tblGrid>
      <w:tr w:rsidR="00E94180" w:rsidRPr="005C6FEF" w14:paraId="5EDF4CCD" w14:textId="77777777" w:rsidTr="0047260E">
        <w:tc>
          <w:tcPr>
            <w:tcW w:w="3085" w:type="dxa"/>
            <w:shd w:val="clear" w:color="auto" w:fill="BFBFBF"/>
          </w:tcPr>
          <w:p w14:paraId="7785C261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Información Inscripciones</w:t>
            </w:r>
          </w:p>
        </w:tc>
        <w:tc>
          <w:tcPr>
            <w:tcW w:w="2868" w:type="dxa"/>
            <w:shd w:val="clear" w:color="auto" w:fill="BFBFBF"/>
          </w:tcPr>
          <w:p w14:paraId="617EF73A" w14:textId="081014DC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Precio Inscripción</w:t>
            </w:r>
          </w:p>
        </w:tc>
      </w:tr>
      <w:tr w:rsidR="00E94180" w:rsidRPr="005C6FEF" w14:paraId="599F73CE" w14:textId="77777777" w:rsidTr="0047260E">
        <w:tc>
          <w:tcPr>
            <w:tcW w:w="3085" w:type="dxa"/>
          </w:tcPr>
          <w:p w14:paraId="3792416B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9A3195">
              <w:rPr>
                <w:rFonts w:ascii="Arial" w:hAnsi="Arial" w:cs="Arial"/>
                <w:sz w:val="20"/>
                <w:szCs w:val="20"/>
              </w:rPr>
              <w:t>Todas las Categorías</w:t>
            </w:r>
          </w:p>
        </w:tc>
        <w:tc>
          <w:tcPr>
            <w:tcW w:w="2868" w:type="dxa"/>
          </w:tcPr>
          <w:p w14:paraId="00E483C3" w14:textId="21B4ECE3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786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A3195">
              <w:rPr>
                <w:rFonts w:ascii="Arial" w:hAnsi="Arial" w:cs="Arial"/>
                <w:sz w:val="20"/>
                <w:szCs w:val="20"/>
              </w:rPr>
              <w:t xml:space="preserve"> 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19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A5786D">
              <w:rPr>
                <w:rFonts w:ascii="Arial" w:hAnsi="Arial" w:cs="Arial"/>
                <w:sz w:val="20"/>
                <w:szCs w:val="20"/>
              </w:rPr>
              <w:t>8</w:t>
            </w:r>
            <w:r w:rsidR="002D680E">
              <w:rPr>
                <w:rFonts w:ascii="Arial" w:hAnsi="Arial" w:cs="Arial"/>
                <w:sz w:val="20"/>
                <w:szCs w:val="20"/>
              </w:rPr>
              <w:t>5</w:t>
            </w:r>
            <w:r w:rsidRPr="009A3195">
              <w:rPr>
                <w:rFonts w:ascii="Arial" w:hAnsi="Arial" w:cs="Arial"/>
                <w:sz w:val="20"/>
                <w:szCs w:val="20"/>
              </w:rPr>
              <w:t xml:space="preserve"> € (2 días)</w:t>
            </w:r>
          </w:p>
        </w:tc>
      </w:tr>
    </w:tbl>
    <w:p w14:paraId="552A86DE" w14:textId="77777777" w:rsidR="00E94180" w:rsidRDefault="00E94180" w:rsidP="00E94180">
      <w:pPr>
        <w:tabs>
          <w:tab w:val="left" w:pos="1395"/>
        </w:tabs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4234"/>
      </w:tblGrid>
      <w:tr w:rsidR="00E94180" w:rsidRPr="009A3195" w14:paraId="13A8066D" w14:textId="77777777" w:rsidTr="00C2536B">
        <w:tc>
          <w:tcPr>
            <w:tcW w:w="8494" w:type="dxa"/>
            <w:gridSpan w:val="2"/>
            <w:shd w:val="clear" w:color="auto" w:fill="BFBFBF"/>
          </w:tcPr>
          <w:p w14:paraId="5B84E091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Datos del Organizador:</w:t>
            </w:r>
          </w:p>
        </w:tc>
      </w:tr>
      <w:tr w:rsidR="00E94180" w:rsidRPr="009A3195" w14:paraId="3C8702A4" w14:textId="77777777" w:rsidTr="00C2536B">
        <w:tc>
          <w:tcPr>
            <w:tcW w:w="4260" w:type="dxa"/>
          </w:tcPr>
          <w:p w14:paraId="300B3EB8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 xml:space="preserve">Organizador: </w:t>
            </w:r>
          </w:p>
        </w:tc>
        <w:tc>
          <w:tcPr>
            <w:tcW w:w="4234" w:type="dxa"/>
          </w:tcPr>
          <w:p w14:paraId="3A71D862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180" w:rsidRPr="009A3195" w14:paraId="2ED88E0E" w14:textId="77777777" w:rsidTr="00C2536B">
        <w:tc>
          <w:tcPr>
            <w:tcW w:w="4260" w:type="dxa"/>
          </w:tcPr>
          <w:p w14:paraId="227D1BA8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Persona de contacto</w:t>
            </w:r>
          </w:p>
        </w:tc>
        <w:tc>
          <w:tcPr>
            <w:tcW w:w="4234" w:type="dxa"/>
          </w:tcPr>
          <w:p w14:paraId="349AB9D9" w14:textId="01BDAAB5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180" w:rsidRPr="009A3195" w14:paraId="432EFEC1" w14:textId="77777777" w:rsidTr="00C2536B">
        <w:tc>
          <w:tcPr>
            <w:tcW w:w="4260" w:type="dxa"/>
          </w:tcPr>
          <w:p w14:paraId="44CE68DB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4234" w:type="dxa"/>
          </w:tcPr>
          <w:p w14:paraId="3D99751F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180" w:rsidRPr="009A3195" w14:paraId="703CE888" w14:textId="77777777" w:rsidTr="00C2536B">
        <w:tc>
          <w:tcPr>
            <w:tcW w:w="4260" w:type="dxa"/>
          </w:tcPr>
          <w:p w14:paraId="7CEFF971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234" w:type="dxa"/>
          </w:tcPr>
          <w:p w14:paraId="1D416142" w14:textId="666583EA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180" w:rsidRPr="009A3195" w14:paraId="16B3DACD" w14:textId="77777777" w:rsidTr="00C2536B">
        <w:tc>
          <w:tcPr>
            <w:tcW w:w="8494" w:type="dxa"/>
            <w:gridSpan w:val="2"/>
            <w:shd w:val="clear" w:color="auto" w:fill="BFBFBF"/>
          </w:tcPr>
          <w:p w14:paraId="6BB19527" w14:textId="6B4E253D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Datos del evento</w:t>
            </w:r>
          </w:p>
        </w:tc>
      </w:tr>
      <w:tr w:rsidR="00E94180" w:rsidRPr="009A3195" w14:paraId="0C76E99F" w14:textId="77777777" w:rsidTr="00C2536B">
        <w:tc>
          <w:tcPr>
            <w:tcW w:w="4260" w:type="dxa"/>
          </w:tcPr>
          <w:p w14:paraId="0CDDB807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4234" w:type="dxa"/>
          </w:tcPr>
          <w:p w14:paraId="30E997F2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180" w:rsidRPr="009A3195" w14:paraId="4E53CB7F" w14:textId="77777777" w:rsidTr="00C2536B">
        <w:tc>
          <w:tcPr>
            <w:tcW w:w="8494" w:type="dxa"/>
            <w:gridSpan w:val="2"/>
            <w:shd w:val="clear" w:color="auto" w:fill="BFBFBF"/>
          </w:tcPr>
          <w:p w14:paraId="48ED2FE9" w14:textId="396F5055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Fechas Propuestas</w:t>
            </w:r>
          </w:p>
        </w:tc>
      </w:tr>
      <w:tr w:rsidR="00E94180" w:rsidRPr="009A3195" w14:paraId="39AB30A8" w14:textId="77777777" w:rsidTr="00C2536B">
        <w:tc>
          <w:tcPr>
            <w:tcW w:w="4260" w:type="dxa"/>
          </w:tcPr>
          <w:p w14:paraId="7FB29668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Fecha prioritaria</w:t>
            </w:r>
          </w:p>
        </w:tc>
        <w:tc>
          <w:tcPr>
            <w:tcW w:w="4234" w:type="dxa"/>
          </w:tcPr>
          <w:p w14:paraId="01411ABB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180" w:rsidRPr="009A3195" w14:paraId="4C8FD70F" w14:textId="77777777" w:rsidTr="00C2536B">
        <w:tc>
          <w:tcPr>
            <w:tcW w:w="4260" w:type="dxa"/>
          </w:tcPr>
          <w:p w14:paraId="777663C3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2ª Opción</w:t>
            </w:r>
          </w:p>
        </w:tc>
        <w:tc>
          <w:tcPr>
            <w:tcW w:w="4234" w:type="dxa"/>
          </w:tcPr>
          <w:p w14:paraId="13DE2721" w14:textId="46C07BE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180" w:rsidRPr="009A3195" w14:paraId="70342175" w14:textId="77777777" w:rsidTr="00C2536B">
        <w:tc>
          <w:tcPr>
            <w:tcW w:w="8494" w:type="dxa"/>
            <w:gridSpan w:val="2"/>
            <w:shd w:val="clear" w:color="auto" w:fill="BFBFBF"/>
          </w:tcPr>
          <w:p w14:paraId="26A056F1" w14:textId="77777777" w:rsidR="00E94180" w:rsidRPr="009A3195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Observaciones, comentarios</w:t>
            </w:r>
          </w:p>
        </w:tc>
      </w:tr>
      <w:tr w:rsidR="00E94180" w:rsidRPr="004D63C4" w14:paraId="17CF5930" w14:textId="77777777" w:rsidTr="00C2536B">
        <w:tc>
          <w:tcPr>
            <w:tcW w:w="8494" w:type="dxa"/>
            <w:gridSpan w:val="2"/>
            <w:shd w:val="clear" w:color="auto" w:fill="auto"/>
          </w:tcPr>
          <w:p w14:paraId="1509109F" w14:textId="77777777" w:rsidR="00E94180" w:rsidRPr="004D63C4" w:rsidRDefault="00E94180" w:rsidP="0047260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14BFCDD8" w14:textId="385A8920" w:rsidR="00015402" w:rsidRPr="007D0FE5" w:rsidRDefault="00F14BB5" w:rsidP="007D0FE5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8190" wp14:editId="213C29F9">
                <wp:simplePos x="0" y="0"/>
                <wp:positionH relativeFrom="column">
                  <wp:posOffset>-1063139</wp:posOffset>
                </wp:positionH>
                <wp:positionV relativeFrom="paragraph">
                  <wp:posOffset>8166100</wp:posOffset>
                </wp:positionV>
                <wp:extent cx="7543800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21527" y="19200"/>
                    <wp:lineTo x="21527" y="0"/>
                    <wp:lineTo x="0" y="0"/>
                  </wp:wrapPolygon>
                </wp:wrapThrough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8399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61C6A" w14:textId="1583476E" w:rsidR="00F14BB5" w:rsidRDefault="00F14BB5" w:rsidP="00F14BB5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A8190" id="Rectángulo 11" o:spid="_x0000_s1026" style="position:absolute;margin-left:-83.7pt;margin-top:643pt;width:59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HBgZWviAAAADwEAAA8AAAAAAAAAAAAAAAAA4AQAAGRycy9kb3ducmV2LnhtbFBLBQYA&#10;AAAABAAEAPMAAADvBQAAAAA=&#10;" fillcolor="#8399bb" stroked="f" strokeweight="2pt">
                <v:textbox>
                  <w:txbxContent>
                    <w:p w14:paraId="07B61C6A" w14:textId="1583476E" w:rsidR="00F14BB5" w:rsidRDefault="00F14BB5" w:rsidP="00F14BB5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015402" w:rsidRPr="007D0FE5" w:rsidSect="00F065C6">
      <w:headerReference w:type="default" r:id="rId9"/>
      <w:footerReference w:type="default" r:id="rId10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5143" w14:textId="77777777" w:rsidR="006C1CA6" w:rsidRDefault="006C1CA6" w:rsidP="003764F8">
      <w:r>
        <w:separator/>
      </w:r>
    </w:p>
  </w:endnote>
  <w:endnote w:type="continuationSeparator" w:id="0">
    <w:p w14:paraId="638D048D" w14:textId="77777777" w:rsidR="006C1CA6" w:rsidRDefault="006C1CA6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2468" w14:textId="64B254E3" w:rsidR="003764F8" w:rsidRDefault="00144C53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0800" behindDoc="0" locked="0" layoutInCell="1" allowOverlap="1" wp14:anchorId="55FC2CBC" wp14:editId="17791847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8B8"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A3FFC7" wp14:editId="3C668B8F">
              <wp:simplePos x="0" y="0"/>
              <wp:positionH relativeFrom="column">
                <wp:posOffset>2282825</wp:posOffset>
              </wp:positionH>
              <wp:positionV relativeFrom="paragraph">
                <wp:posOffset>-238760</wp:posOffset>
              </wp:positionV>
              <wp:extent cx="1570355" cy="511810"/>
              <wp:effectExtent l="0" t="0" r="4445" b="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0355" cy="511810"/>
                        <a:chOff x="5491" y="15475"/>
                        <a:chExt cx="2473" cy="806"/>
                      </a:xfrm>
                    </wpg:grpSpPr>
                    <pic:pic xmlns:pic="http://schemas.openxmlformats.org/drawingml/2006/picture">
                      <pic:nvPicPr>
                        <pic:cNvPr id="3" name="Picture 3" descr="colo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73" r="48209"/>
                        <a:stretch/>
                      </pic:blipFill>
                      <pic:spPr bwMode="auto">
                        <a:xfrm>
                          <a:off x="5491" y="15530"/>
                          <a:ext cx="1390" cy="6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2" descr="FIMEuropa_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36" y="15475"/>
                          <a:ext cx="1028" cy="8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5BEB8F0D" id="Group_x0020_14" o:spid="_x0000_s1026" style="position:absolute;margin-left:179.75pt;margin-top:-18.75pt;width:123.65pt;height:40.3pt;z-index:251657728" coordorigin="5491,15475" coordsize="2473,80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AV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QAAAAABSZ2h0bG9uZwAAAeo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DOEJJTQQMAAAAAAgvAAAAAQAAAKAAAAAV&#10;AAAB4AAAJ2AAAAgTABgAAf/Y/+AAEEpGSUYAAQIAAEgASAAA/+0ADEFkb2JlX0NNAAH/7gAOQWRv&#10;YmUAZIAAAAAB/9sAhAAMCAgICQgMCQkMEQsKCxEVDwwMDxUYExMVExMYEQwMDAwMDBEMDAwMDAwM&#10;DAwMDAwMDAwMDAwMDAwMDAwMDAwMAQ0LCw0ODRAODhAUDg4OFBQODg4OFBEMDAwMDBERDAwMDAwM&#10;EQwMDAwMDAwMDAwMDAwMDAwMDAwMDAwMDAwMDAz/wAARCAAV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AAAAAAB/9sAhAAGBAQEBQQGBQUGCQYF&#10;BgkLCAYGCAsMCgoLCgoMEAwMDAwMDBAMDAwMDAwMDAwMDAwMDAwMDAwMDAwMDAwMDAwMAQcHBw0M&#10;DRgQEBgUDg4OFBQODg4OFBEMDAwMDBERDAwMDAwMEQwMDAwMDAwMDAwMDAwMDAwMDAwMDAwMDAwM&#10;DAz/wAARCABAAeoDAREAAhEBAxEB/90ABAA+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_x0020_3" o:spid="_x0000_s1027" type="#_x0000_t75" alt="color" style="position:absolute;left:5491;top:15530;width:1390;height:6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9Q&#10;AjXBAAAA2gAAAA8AAABkcnMvZG93bnJldi54bWxEj81qwzAQhO+BvoPYQi8hkdOAaZ0ooRTyc20S&#10;fF6sjWVirYylyO7bV4FAj8PMfMOst6NtRaTeN44VLOYZCOLK6YZrBZfzbvYBwgdkja1jUvBLHrab&#10;l8kaC+0G/qF4CrVIEPYFKjAhdIWUvjJk0c9dR5y8q+sthiT7WuoehwS3rXzPslxabDgtGOzo21B1&#10;O92tgnyaHwZ3r2LsFkF/RlPu82Op1Nvr+LUCEWgM/+Fn+6gVLOFxJd0Aufk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9QAjXBAAAA2gAAAA8AAAAAAAAAAAAAAAAAnAIAAGRy&#10;cy9kb3ducmV2LnhtbFBLBQYAAAAABAAEAPcAAACKAwAAAAA=&#10;">
                <v:imagedata r:id="rId4" o:title="color" cropleft="14597f" cropright="31594f"/>
              </v:shape>
              <v:shape id="Picture_x0020_12" o:spid="_x0000_s1028" type="#_x0000_t75" alt="FIMEuropa_baja" style="position:absolute;left:6936;top:15475;width:1028;height:80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Lo&#10;0rTEAAAA2gAAAA8AAABkcnMvZG93bnJldi54bWxEj09rwkAUxO9Cv8PyCr2IbixiJM0qpdBSxIOm&#10;PXh8ZF/+0OzbsLs1aT+9Kwgeh5n5DZNvR9OJMznfWlawmCcgiEurW64VfH+9z9YgfEDW2FkmBX/k&#10;Ybt5mOSYaTvwkc5FqEWEsM9QQRNCn0npy4YM+rntiaNXWWcwROlqqR0OEW46+ZwkK2mw5bjQYE9v&#10;DZU/xa9RsPsPH8WC04Nz+/R0ksehmra1Uk+P4+sLiEBjuIdv7U+tYAnXK/EGyM0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Lo0rTEAAAA2gAAAA8AAAAAAAAAAAAAAAAAnAIA&#10;AGRycy9kb3ducmV2LnhtbFBLBQYAAAAABAAEAPcAAACNAwAAAAA=&#10;">
                <v:imagedata r:id="rId5" o:title="FIMEuropa_baja"/>
              </v:shape>
            </v:group>
          </w:pict>
        </mc:Fallback>
      </mc:AlternateContent>
    </w:r>
    <w:r w:rsidR="008D18B8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2F856353" wp14:editId="5B7C0B61">
          <wp:simplePos x="0" y="0"/>
          <wp:positionH relativeFrom="column">
            <wp:posOffset>1261533</wp:posOffset>
          </wp:positionH>
          <wp:positionV relativeFrom="paragraph">
            <wp:posOffset>-124742</wp:posOffset>
          </wp:positionV>
          <wp:extent cx="916940" cy="29019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_CSD_V3L_RGB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265B" w14:textId="77777777" w:rsidR="006C1CA6" w:rsidRDefault="006C1CA6" w:rsidP="003764F8">
      <w:r>
        <w:separator/>
      </w:r>
    </w:p>
  </w:footnote>
  <w:footnote w:type="continuationSeparator" w:id="0">
    <w:p w14:paraId="7F29F770" w14:textId="77777777" w:rsidR="006C1CA6" w:rsidRDefault="006C1CA6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752" behindDoc="1" locked="0" layoutInCell="1" allowOverlap="1" wp14:anchorId="34D3B546" wp14:editId="1EC8AC97">
          <wp:simplePos x="0" y="0"/>
          <wp:positionH relativeFrom="column">
            <wp:posOffset>-524286</wp:posOffset>
          </wp:positionH>
          <wp:positionV relativeFrom="paragraph">
            <wp:posOffset>-71120</wp:posOffset>
          </wp:positionV>
          <wp:extent cx="2016760" cy="1117600"/>
          <wp:effectExtent l="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17986">
    <w:abstractNumId w:val="2"/>
  </w:num>
  <w:num w:numId="2" w16cid:durableId="1080177698">
    <w:abstractNumId w:val="0"/>
  </w:num>
  <w:num w:numId="3" w16cid:durableId="73670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9504E"/>
    <w:rsid w:val="000A4031"/>
    <w:rsid w:val="000B7E97"/>
    <w:rsid w:val="000C2358"/>
    <w:rsid w:val="000D6992"/>
    <w:rsid w:val="00144C53"/>
    <w:rsid w:val="00153EC4"/>
    <w:rsid w:val="00181DD6"/>
    <w:rsid w:val="0021232E"/>
    <w:rsid w:val="00240454"/>
    <w:rsid w:val="00246036"/>
    <w:rsid w:val="002D680E"/>
    <w:rsid w:val="002F55BB"/>
    <w:rsid w:val="0030670D"/>
    <w:rsid w:val="00343932"/>
    <w:rsid w:val="00345AD4"/>
    <w:rsid w:val="003764F8"/>
    <w:rsid w:val="003B0E90"/>
    <w:rsid w:val="003D6846"/>
    <w:rsid w:val="00405839"/>
    <w:rsid w:val="0041491B"/>
    <w:rsid w:val="0044570A"/>
    <w:rsid w:val="004856D3"/>
    <w:rsid w:val="004A50CE"/>
    <w:rsid w:val="004A7425"/>
    <w:rsid w:val="004B6BB7"/>
    <w:rsid w:val="004D2765"/>
    <w:rsid w:val="004D76D6"/>
    <w:rsid w:val="00514565"/>
    <w:rsid w:val="00525381"/>
    <w:rsid w:val="005307AB"/>
    <w:rsid w:val="00534397"/>
    <w:rsid w:val="00547E97"/>
    <w:rsid w:val="00552DE5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1CA6"/>
    <w:rsid w:val="006C33FA"/>
    <w:rsid w:val="006C5A6C"/>
    <w:rsid w:val="006E3330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62207"/>
    <w:rsid w:val="0088360A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D4683"/>
    <w:rsid w:val="009E7846"/>
    <w:rsid w:val="00A10848"/>
    <w:rsid w:val="00A5786D"/>
    <w:rsid w:val="00A62CE9"/>
    <w:rsid w:val="00A77817"/>
    <w:rsid w:val="00A955D0"/>
    <w:rsid w:val="00B10DBE"/>
    <w:rsid w:val="00BD3527"/>
    <w:rsid w:val="00C163AE"/>
    <w:rsid w:val="00C2536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E0668D"/>
    <w:rsid w:val="00E94180"/>
    <w:rsid w:val="00ED028F"/>
    <w:rsid w:val="00ED7E09"/>
    <w:rsid w:val="00F065C6"/>
    <w:rsid w:val="00F14BB5"/>
    <w:rsid w:val="00F32AB7"/>
    <w:rsid w:val="00F634DA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6.jpeg"/><Relationship Id="rId4" Type="http://schemas.openxmlformats.org/officeDocument/2006/relationships/image" Target="media/image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13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9</cp:revision>
  <cp:lastPrinted>2012-12-13T10:04:00Z</cp:lastPrinted>
  <dcterms:created xsi:type="dcterms:W3CDTF">2021-05-26T11:38:00Z</dcterms:created>
  <dcterms:modified xsi:type="dcterms:W3CDTF">2022-08-12T18:26:00Z</dcterms:modified>
</cp:coreProperties>
</file>